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C3" w:rsidRDefault="00A153C3" w:rsidP="00E60DDC">
      <w:pPr>
        <w:spacing w:line="360" w:lineRule="auto"/>
        <w:jc w:val="center"/>
        <w:rPr>
          <w:rFonts w:ascii="Arial Nova Light" w:hAnsi="Arial Nova Light" w:cs="Tahoma"/>
          <w:b/>
          <w:lang w:val="pt-PT"/>
        </w:rPr>
      </w:pPr>
      <w:r w:rsidRPr="00CD61E6">
        <w:rPr>
          <w:rFonts w:ascii="Arial Nova Light" w:hAnsi="Arial Nova Light" w:cs="Tahoma"/>
          <w:noProof/>
          <w:sz w:val="28"/>
          <w:szCs w:val="28"/>
          <w:lang w:val="pt-PT" w:eastAsia="pt-P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3409950</wp:posOffset>
            </wp:positionH>
            <wp:positionV relativeFrom="paragraph">
              <wp:posOffset>-566420</wp:posOffset>
            </wp:positionV>
            <wp:extent cx="781050" cy="723900"/>
            <wp:effectExtent l="19050" t="0" r="0" b="0"/>
            <wp:wrapNone/>
            <wp:docPr id="6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3356" t="38356" r="46780" b="47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0DDC" w:rsidRPr="00B078AB" w:rsidRDefault="00E60DDC" w:rsidP="00A153C3">
      <w:pPr>
        <w:jc w:val="center"/>
        <w:rPr>
          <w:rFonts w:ascii="Arial Nova Light" w:hAnsi="Arial Nova Light" w:cs="Tahoma"/>
          <w:b/>
          <w:sz w:val="22"/>
          <w:lang w:val="pt-PT"/>
        </w:rPr>
      </w:pPr>
      <w:r w:rsidRPr="00B078AB">
        <w:rPr>
          <w:rFonts w:ascii="Arial Nova Light" w:hAnsi="Arial Nova Light" w:cs="Tahoma"/>
          <w:b/>
          <w:sz w:val="22"/>
          <w:lang w:val="pt-PT"/>
        </w:rPr>
        <w:t>REPÚBLICA DE ANGOLA</w:t>
      </w:r>
    </w:p>
    <w:p w:rsidR="002561D2" w:rsidRPr="00B078AB" w:rsidRDefault="002561D2" w:rsidP="002561D2">
      <w:pPr>
        <w:jc w:val="center"/>
        <w:rPr>
          <w:rFonts w:ascii="Arial Nova Light" w:hAnsi="Arial Nova Light" w:cs="Tahoma"/>
          <w:b/>
          <w:sz w:val="22"/>
          <w:lang w:val="pt-PT"/>
        </w:rPr>
      </w:pPr>
      <w:r w:rsidRPr="00B078AB">
        <w:rPr>
          <w:rFonts w:ascii="Arial Nova Light" w:hAnsi="Arial Nova Light" w:cs="Tahoma"/>
          <w:b/>
          <w:sz w:val="22"/>
          <w:lang w:val="pt-PT"/>
        </w:rPr>
        <w:t>MINISTÉRIO DA ECONOMIA E PLANEAMENTO</w:t>
      </w:r>
    </w:p>
    <w:p w:rsidR="002561D2" w:rsidRDefault="002561D2" w:rsidP="002561D2">
      <w:pPr>
        <w:pStyle w:val="SemEspaamento"/>
        <w:rPr>
          <w:rFonts w:ascii="Arial Nova Light" w:hAnsi="Arial Nova Light" w:cs="Tahoma"/>
          <w:smallCaps/>
        </w:rPr>
      </w:pPr>
      <w:r w:rsidRPr="002561D2">
        <w:rPr>
          <w:rFonts w:ascii="Arial Nova Light" w:hAnsi="Arial Nova Light" w:cs="Tahoma"/>
          <w:b/>
          <w:noProof/>
          <w:sz w:val="28"/>
          <w:szCs w:val="28"/>
          <w:lang w:eastAsia="pt-P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40005</wp:posOffset>
            </wp:positionV>
            <wp:extent cx="1115695" cy="314325"/>
            <wp:effectExtent l="19050" t="0" r="8255" b="0"/>
            <wp:wrapNone/>
            <wp:docPr id="4" name="Picture 12" descr="logo INAP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INAPE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61D2" w:rsidRDefault="002561D2" w:rsidP="002561D2">
      <w:pPr>
        <w:pStyle w:val="SemEspaamento"/>
        <w:rPr>
          <w:rFonts w:ascii="Arial Nova Light" w:hAnsi="Arial Nova Light" w:cs="Tahoma"/>
          <w:b/>
          <w:sz w:val="26"/>
          <w:szCs w:val="26"/>
        </w:rPr>
      </w:pPr>
      <w:r>
        <w:rPr>
          <w:rFonts w:ascii="Arial Nova Light" w:hAnsi="Arial Nova Light" w:cs="Tahoma"/>
          <w:b/>
          <w:smallCaps/>
        </w:rPr>
        <w:t xml:space="preserve">                                </w:t>
      </w:r>
      <w:r w:rsidRPr="002561D2">
        <w:rPr>
          <w:rFonts w:ascii="Arial Nova Light" w:hAnsi="Arial Nova Light" w:cs="Tahoma"/>
          <w:b/>
          <w:smallCaps/>
        </w:rPr>
        <w:t xml:space="preserve">Instituto Nacional de </w:t>
      </w:r>
      <w:r>
        <w:rPr>
          <w:rFonts w:ascii="Arial Nova Light" w:hAnsi="Arial Nova Light" w:cs="Tahoma"/>
          <w:b/>
          <w:smallCaps/>
        </w:rPr>
        <w:t>A</w:t>
      </w:r>
      <w:r w:rsidRPr="002561D2">
        <w:rPr>
          <w:rFonts w:ascii="Arial Nova Light" w:hAnsi="Arial Nova Light" w:cs="Tahoma"/>
          <w:b/>
          <w:smallCaps/>
        </w:rPr>
        <w:t>poio às Micro, Pequenas e Médias Empresas</w:t>
      </w:r>
      <w:r w:rsidRPr="002561D2">
        <w:rPr>
          <w:rFonts w:ascii="Arial Nova Light" w:hAnsi="Arial Nova Light" w:cs="Tahoma"/>
          <w:b/>
          <w:noProof/>
          <w:sz w:val="28"/>
          <w:szCs w:val="28"/>
          <w:lang w:eastAsia="pt-PT"/>
        </w:rPr>
        <w:t xml:space="preserve"> </w:t>
      </w:r>
    </w:p>
    <w:p w:rsidR="002561D2" w:rsidRDefault="002561D2" w:rsidP="002561D2">
      <w:pPr>
        <w:tabs>
          <w:tab w:val="left" w:pos="7230"/>
        </w:tabs>
        <w:rPr>
          <w:lang w:val="pt-PT"/>
        </w:rPr>
      </w:pPr>
    </w:p>
    <w:p w:rsidR="00B14FC0" w:rsidRDefault="00B14FC0" w:rsidP="002561D2">
      <w:pPr>
        <w:tabs>
          <w:tab w:val="left" w:pos="7230"/>
        </w:tabs>
        <w:rPr>
          <w:lang w:val="pt-PT"/>
        </w:rPr>
      </w:pPr>
    </w:p>
    <w:p w:rsidR="00B14FC0" w:rsidRDefault="00B14FC0" w:rsidP="002561D2">
      <w:pPr>
        <w:tabs>
          <w:tab w:val="left" w:pos="7230"/>
        </w:tabs>
        <w:rPr>
          <w:lang w:val="pt-PT"/>
        </w:rPr>
      </w:pPr>
    </w:p>
    <w:p w:rsidR="002561D2" w:rsidRDefault="002561D2" w:rsidP="002561D2">
      <w:pPr>
        <w:tabs>
          <w:tab w:val="left" w:pos="7230"/>
        </w:tabs>
        <w:rPr>
          <w:sz w:val="18"/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</w:t>
      </w:r>
      <w:r w:rsidR="00B14FC0">
        <w:rPr>
          <w:sz w:val="18"/>
          <w:lang w:val="pt-PT"/>
        </w:rPr>
        <w:t>Modelo 3</w:t>
      </w:r>
      <w:r w:rsidRPr="002561D2">
        <w:rPr>
          <w:sz w:val="18"/>
          <w:lang w:val="pt-PT"/>
        </w:rPr>
        <w:t xml:space="preserve"> de Certificação</w:t>
      </w:r>
      <w:r>
        <w:rPr>
          <w:sz w:val="18"/>
          <w:lang w:val="pt-PT"/>
        </w:rPr>
        <w:t xml:space="preserve"> MPME</w:t>
      </w:r>
      <w:r w:rsidRPr="002561D2">
        <w:rPr>
          <w:sz w:val="18"/>
          <w:lang w:val="pt-PT"/>
        </w:rPr>
        <w:t xml:space="preserve"> </w:t>
      </w:r>
    </w:p>
    <w:p w:rsidR="002561D2" w:rsidRDefault="002561D2" w:rsidP="001E0E7D">
      <w:pPr>
        <w:tabs>
          <w:tab w:val="left" w:pos="7230"/>
        </w:tabs>
        <w:jc w:val="center"/>
        <w:rPr>
          <w:sz w:val="18"/>
          <w:lang w:val="pt-PT"/>
        </w:rPr>
      </w:pPr>
    </w:p>
    <w:p w:rsidR="00B14FC0" w:rsidRDefault="00B14FC0" w:rsidP="001E0E7D">
      <w:pPr>
        <w:tabs>
          <w:tab w:val="left" w:pos="7230"/>
        </w:tabs>
        <w:jc w:val="center"/>
        <w:rPr>
          <w:sz w:val="18"/>
          <w:lang w:val="pt-PT"/>
        </w:rPr>
      </w:pPr>
    </w:p>
    <w:p w:rsidR="00B14FC0" w:rsidRPr="00B14FC0" w:rsidRDefault="00B14FC0" w:rsidP="001E0E7D">
      <w:pPr>
        <w:tabs>
          <w:tab w:val="left" w:pos="7230"/>
        </w:tabs>
        <w:jc w:val="center"/>
        <w:rPr>
          <w:sz w:val="28"/>
          <w:szCs w:val="28"/>
          <w:lang w:val="pt-PT"/>
        </w:rPr>
      </w:pPr>
    </w:p>
    <w:p w:rsidR="002561D2" w:rsidRPr="00B14FC0" w:rsidRDefault="00B14FC0" w:rsidP="001E0E7D">
      <w:pPr>
        <w:tabs>
          <w:tab w:val="left" w:pos="7230"/>
        </w:tabs>
        <w:jc w:val="center"/>
        <w:rPr>
          <w:b/>
          <w:sz w:val="28"/>
          <w:szCs w:val="28"/>
          <w:u w:val="single"/>
          <w:lang w:val="pt-PT"/>
        </w:rPr>
      </w:pPr>
      <w:r w:rsidRPr="00B14FC0">
        <w:rPr>
          <w:b/>
          <w:sz w:val="28"/>
          <w:szCs w:val="28"/>
          <w:u w:val="single"/>
          <w:lang w:val="pt-PT"/>
        </w:rPr>
        <w:t>Minuta da declaração do número de trabalhadores</w:t>
      </w:r>
    </w:p>
    <w:p w:rsidR="002561D2" w:rsidRDefault="002561D2" w:rsidP="001E0E7D">
      <w:pPr>
        <w:tabs>
          <w:tab w:val="left" w:pos="7230"/>
        </w:tabs>
        <w:jc w:val="center"/>
        <w:rPr>
          <w:sz w:val="20"/>
          <w:lang w:val="pt-PT"/>
        </w:rPr>
      </w:pPr>
      <w:r w:rsidRPr="002561D2">
        <w:rPr>
          <w:sz w:val="20"/>
          <w:lang w:val="pt-PT"/>
        </w:rPr>
        <w:t>(Obrigatório a assinatura pelo responsável da MPME</w:t>
      </w:r>
      <w:r w:rsidR="00B078AB" w:rsidRPr="00B078AB">
        <w:rPr>
          <w:sz w:val="20"/>
          <w:vertAlign w:val="superscript"/>
          <w:lang w:val="pt-PT"/>
        </w:rPr>
        <w:t>1</w:t>
      </w:r>
      <w:r w:rsidRPr="002561D2">
        <w:rPr>
          <w:sz w:val="20"/>
          <w:lang w:val="pt-PT"/>
        </w:rPr>
        <w:t>)</w:t>
      </w:r>
    </w:p>
    <w:p w:rsidR="001E0E7D" w:rsidRDefault="00B14FC0" w:rsidP="001E0E7D">
      <w:pPr>
        <w:tabs>
          <w:tab w:val="left" w:pos="7230"/>
        </w:tabs>
        <w:jc w:val="center"/>
        <w:rPr>
          <w:sz w:val="20"/>
          <w:lang w:val="pt-PT"/>
        </w:rPr>
      </w:pPr>
      <w:r>
        <w:rPr>
          <w:sz w:val="20"/>
          <w:lang w:val="pt-PT"/>
        </w:rPr>
        <w:t>~</w:t>
      </w:r>
    </w:p>
    <w:p w:rsidR="00B14FC0" w:rsidRDefault="00B14FC0" w:rsidP="001E0E7D">
      <w:pPr>
        <w:tabs>
          <w:tab w:val="left" w:pos="7230"/>
        </w:tabs>
        <w:jc w:val="center"/>
        <w:rPr>
          <w:sz w:val="20"/>
          <w:lang w:val="pt-PT"/>
        </w:rPr>
      </w:pPr>
    </w:p>
    <w:p w:rsidR="00DD36AA" w:rsidRDefault="00DD36AA" w:rsidP="001E0E7D">
      <w:pPr>
        <w:tabs>
          <w:tab w:val="left" w:pos="7230"/>
        </w:tabs>
        <w:jc w:val="center"/>
        <w:rPr>
          <w:sz w:val="20"/>
          <w:lang w:val="pt-PT"/>
        </w:rPr>
      </w:pPr>
    </w:p>
    <w:p w:rsidR="001E0E7D" w:rsidRDefault="001E0E7D" w:rsidP="002561D2">
      <w:pPr>
        <w:tabs>
          <w:tab w:val="left" w:pos="7230"/>
        </w:tabs>
        <w:rPr>
          <w:sz w:val="20"/>
          <w:lang w:val="pt-PT"/>
        </w:rPr>
      </w:pPr>
    </w:p>
    <w:p w:rsidR="00B14FC0" w:rsidRDefault="00B14FC0" w:rsidP="00DD36AA">
      <w:pPr>
        <w:tabs>
          <w:tab w:val="left" w:pos="7230"/>
        </w:tabs>
        <w:jc w:val="both"/>
        <w:rPr>
          <w:lang w:val="pt-PT"/>
        </w:rPr>
      </w:pPr>
      <w:r>
        <w:rPr>
          <w:lang w:val="pt-PT"/>
        </w:rPr>
        <w:t xml:space="preserve">Para </w:t>
      </w:r>
      <w:r w:rsidR="00DD36AA">
        <w:rPr>
          <w:lang w:val="pt-PT"/>
        </w:rPr>
        <w:t xml:space="preserve">             </w:t>
      </w:r>
      <w:r>
        <w:rPr>
          <w:lang w:val="pt-PT"/>
        </w:rPr>
        <w:t>efeitos</w:t>
      </w:r>
      <w:r w:rsidR="00DD36AA">
        <w:rPr>
          <w:lang w:val="pt-PT"/>
        </w:rPr>
        <w:t xml:space="preserve">          </w:t>
      </w:r>
      <w:r>
        <w:rPr>
          <w:lang w:val="pt-PT"/>
        </w:rPr>
        <w:t xml:space="preserve"> de</w:t>
      </w:r>
      <w:r w:rsidR="00DD36AA">
        <w:rPr>
          <w:lang w:val="pt-PT"/>
        </w:rPr>
        <w:t xml:space="preserve">            </w:t>
      </w:r>
      <w:r>
        <w:rPr>
          <w:lang w:val="pt-PT"/>
        </w:rPr>
        <w:t xml:space="preserve"> certificação </w:t>
      </w:r>
      <w:r w:rsidR="00DD36AA">
        <w:rPr>
          <w:lang w:val="pt-PT"/>
        </w:rPr>
        <w:t xml:space="preserve">       </w:t>
      </w:r>
      <w:r>
        <w:rPr>
          <w:lang w:val="pt-PT"/>
        </w:rPr>
        <w:t xml:space="preserve">da </w:t>
      </w:r>
      <w:r w:rsidR="00DD36AA">
        <w:rPr>
          <w:lang w:val="pt-PT"/>
        </w:rPr>
        <w:t xml:space="preserve">      </w:t>
      </w:r>
      <w:r>
        <w:rPr>
          <w:lang w:val="pt-PT"/>
        </w:rPr>
        <w:t>empresa</w:t>
      </w:r>
      <w:r w:rsidR="00DD36AA">
        <w:rPr>
          <w:lang w:val="pt-PT"/>
        </w:rPr>
        <w:t xml:space="preserve">           </w:t>
      </w:r>
      <w:r>
        <w:rPr>
          <w:lang w:val="pt-PT"/>
        </w:rPr>
        <w:t xml:space="preserve"> </w:t>
      </w:r>
      <w:r w:rsidRPr="00B14FC0">
        <w:rPr>
          <w:sz w:val="18"/>
          <w:szCs w:val="18"/>
          <w:lang w:val="pt-PT"/>
        </w:rPr>
        <w:t>(nome da empresa)</w:t>
      </w:r>
    </w:p>
    <w:p w:rsidR="00B14FC0" w:rsidRDefault="00B14FC0" w:rsidP="00B14FC0">
      <w:pPr>
        <w:tabs>
          <w:tab w:val="left" w:pos="7230"/>
        </w:tabs>
        <w:jc w:val="both"/>
        <w:rPr>
          <w:lang w:val="pt-PT"/>
        </w:rPr>
      </w:pPr>
      <w:r>
        <w:rPr>
          <w:lang w:val="pt-PT"/>
        </w:rPr>
        <w:t>_______________________________________________________</w:t>
      </w:r>
      <w:r w:rsidR="00DD36AA">
        <w:rPr>
          <w:lang w:val="pt-PT"/>
        </w:rPr>
        <w:t xml:space="preserve"> </w:t>
      </w:r>
      <w:r>
        <w:rPr>
          <w:lang w:val="pt-PT"/>
        </w:rPr>
        <w:t>como MPME</w:t>
      </w:r>
      <w:r w:rsidRPr="00B14FC0">
        <w:rPr>
          <w:vertAlign w:val="superscript"/>
          <w:lang w:val="pt-PT"/>
        </w:rPr>
        <w:t>1</w:t>
      </w:r>
      <w:r>
        <w:rPr>
          <w:vertAlign w:val="superscript"/>
          <w:lang w:val="pt-PT"/>
        </w:rPr>
        <w:t xml:space="preserve"> </w:t>
      </w:r>
      <w:r>
        <w:rPr>
          <w:lang w:val="pt-PT"/>
        </w:rPr>
        <w:t xml:space="preserve">, com o Número Fiscal </w:t>
      </w:r>
      <w:r w:rsidRPr="00B14FC0">
        <w:rPr>
          <w:sz w:val="18"/>
          <w:szCs w:val="18"/>
          <w:lang w:val="pt-PT"/>
        </w:rPr>
        <w:t>(introduzir número fiscal)</w:t>
      </w:r>
      <w:r w:rsidR="00DD36AA">
        <w:rPr>
          <w:sz w:val="18"/>
          <w:szCs w:val="18"/>
          <w:lang w:val="pt-PT"/>
        </w:rPr>
        <w:t xml:space="preserve"> </w:t>
      </w:r>
      <w:r>
        <w:rPr>
          <w:lang w:val="pt-PT"/>
        </w:rPr>
        <w:t>_______________________________</w:t>
      </w:r>
      <w:r w:rsidR="00DD36AA">
        <w:rPr>
          <w:lang w:val="pt-PT"/>
        </w:rPr>
        <w:t xml:space="preserve"> </w:t>
      </w:r>
      <w:r>
        <w:rPr>
          <w:lang w:val="pt-PT"/>
        </w:rPr>
        <w:t>declaro que o quadro de pessoal da empresa acima referida é constituído por (introduzir número de colaboradores) ______________________ colaborador/ colaboradores com contrato efectivo de trabalho.</w:t>
      </w:r>
    </w:p>
    <w:p w:rsidR="00B14FC0" w:rsidRDefault="00B14FC0" w:rsidP="00B14FC0">
      <w:pPr>
        <w:tabs>
          <w:tab w:val="left" w:pos="7230"/>
        </w:tabs>
        <w:jc w:val="both"/>
        <w:rPr>
          <w:lang w:val="pt-PT"/>
        </w:rPr>
      </w:pPr>
    </w:p>
    <w:p w:rsidR="00B14FC0" w:rsidRDefault="00B14FC0" w:rsidP="00B14FC0">
      <w:pPr>
        <w:tabs>
          <w:tab w:val="left" w:pos="7230"/>
        </w:tabs>
        <w:jc w:val="both"/>
        <w:rPr>
          <w:lang w:val="pt-PT"/>
        </w:rPr>
      </w:pPr>
      <w:r>
        <w:rPr>
          <w:lang w:val="pt-PT"/>
        </w:rPr>
        <w:t>Para efeitos de prova dos dados acima mencionados, junto em anexo a declaração mais recente submetida peal empresa para efeitos do pagamento do Imposto Sobre o Rendimento de Trabalho devidamente validada pela Direcção Nacional de Impostos, a qual confere a veracidade da informação prestada.</w:t>
      </w:r>
    </w:p>
    <w:p w:rsidR="00B14FC0" w:rsidRDefault="00B14FC0" w:rsidP="00B14FC0">
      <w:pPr>
        <w:tabs>
          <w:tab w:val="left" w:pos="7230"/>
        </w:tabs>
        <w:ind w:left="360"/>
        <w:jc w:val="both"/>
        <w:rPr>
          <w:lang w:val="pt-PT"/>
        </w:rPr>
      </w:pPr>
    </w:p>
    <w:p w:rsidR="00B14FC0" w:rsidRDefault="00B14FC0" w:rsidP="00B14FC0">
      <w:pPr>
        <w:tabs>
          <w:tab w:val="left" w:pos="7230"/>
        </w:tabs>
        <w:ind w:left="360"/>
        <w:jc w:val="both"/>
        <w:rPr>
          <w:lang w:val="pt-PT"/>
        </w:rPr>
      </w:pPr>
    </w:p>
    <w:p w:rsidR="00B14FC0" w:rsidRDefault="00B14FC0" w:rsidP="00B14FC0">
      <w:pPr>
        <w:tabs>
          <w:tab w:val="left" w:pos="7230"/>
        </w:tabs>
        <w:ind w:left="360"/>
        <w:jc w:val="both"/>
        <w:rPr>
          <w:lang w:val="pt-PT"/>
        </w:rPr>
      </w:pPr>
    </w:p>
    <w:p w:rsidR="00B14FC0" w:rsidRDefault="00B14FC0" w:rsidP="000B7BC1">
      <w:pPr>
        <w:tabs>
          <w:tab w:val="left" w:pos="7230"/>
        </w:tabs>
        <w:ind w:left="360"/>
        <w:rPr>
          <w:lang w:val="pt-PT"/>
        </w:rPr>
      </w:pPr>
    </w:p>
    <w:p w:rsidR="00B14FC0" w:rsidRDefault="00B14FC0" w:rsidP="000B7BC1">
      <w:pPr>
        <w:tabs>
          <w:tab w:val="left" w:pos="7230"/>
        </w:tabs>
        <w:ind w:left="360"/>
        <w:rPr>
          <w:lang w:val="pt-PT"/>
        </w:rPr>
      </w:pPr>
    </w:p>
    <w:p w:rsidR="00B14FC0" w:rsidRDefault="00B14FC0" w:rsidP="000B7BC1">
      <w:pPr>
        <w:tabs>
          <w:tab w:val="left" w:pos="7230"/>
        </w:tabs>
        <w:ind w:left="360"/>
        <w:rPr>
          <w:lang w:val="pt-PT"/>
        </w:rPr>
      </w:pPr>
    </w:p>
    <w:p w:rsidR="00B14FC0" w:rsidRDefault="00B14FC0" w:rsidP="000B7BC1">
      <w:pPr>
        <w:tabs>
          <w:tab w:val="left" w:pos="7230"/>
        </w:tabs>
        <w:ind w:left="360"/>
        <w:rPr>
          <w:lang w:val="pt-PT"/>
        </w:rPr>
      </w:pPr>
    </w:p>
    <w:p w:rsidR="00B14FC0" w:rsidRDefault="00B14FC0" w:rsidP="00DD36AA">
      <w:pPr>
        <w:tabs>
          <w:tab w:val="left" w:pos="7230"/>
        </w:tabs>
        <w:rPr>
          <w:lang w:val="pt-PT"/>
        </w:rPr>
      </w:pPr>
    </w:p>
    <w:p w:rsidR="00B14FC0" w:rsidRDefault="00B14FC0" w:rsidP="000B7BC1">
      <w:pPr>
        <w:tabs>
          <w:tab w:val="left" w:pos="7230"/>
        </w:tabs>
        <w:ind w:left="360"/>
        <w:rPr>
          <w:lang w:val="pt-PT"/>
        </w:rPr>
      </w:pPr>
    </w:p>
    <w:p w:rsidR="000B7BC1" w:rsidRDefault="000B7BC1" w:rsidP="000B7BC1">
      <w:pPr>
        <w:tabs>
          <w:tab w:val="left" w:pos="7230"/>
        </w:tabs>
        <w:ind w:left="360"/>
        <w:rPr>
          <w:b/>
        </w:rPr>
      </w:pPr>
      <w:proofErr w:type="spellStart"/>
      <w:r w:rsidRPr="000B7BC1">
        <w:rPr>
          <w:b/>
        </w:rPr>
        <w:t>Assumo</w:t>
      </w:r>
      <w:proofErr w:type="spellEnd"/>
      <w:r w:rsidRPr="000B7BC1">
        <w:rPr>
          <w:b/>
        </w:rPr>
        <w:t xml:space="preserve"> </w:t>
      </w:r>
      <w:proofErr w:type="spellStart"/>
      <w:r w:rsidRPr="000B7BC1">
        <w:rPr>
          <w:b/>
        </w:rPr>
        <w:t>que</w:t>
      </w:r>
      <w:proofErr w:type="spellEnd"/>
      <w:r w:rsidRPr="000B7BC1">
        <w:rPr>
          <w:b/>
        </w:rPr>
        <w:t xml:space="preserve"> </w:t>
      </w:r>
      <w:proofErr w:type="spellStart"/>
      <w:r w:rsidRPr="000B7BC1">
        <w:rPr>
          <w:b/>
        </w:rPr>
        <w:t>todas</w:t>
      </w:r>
      <w:proofErr w:type="spellEnd"/>
      <w:r w:rsidRPr="000B7BC1">
        <w:rPr>
          <w:b/>
        </w:rPr>
        <w:t xml:space="preserve"> as </w:t>
      </w:r>
      <w:proofErr w:type="spellStart"/>
      <w:r w:rsidRPr="000B7BC1">
        <w:rPr>
          <w:b/>
        </w:rPr>
        <w:t>informações</w:t>
      </w:r>
      <w:proofErr w:type="spellEnd"/>
      <w:r w:rsidRPr="000B7BC1">
        <w:rPr>
          <w:b/>
        </w:rPr>
        <w:t xml:space="preserve"> </w:t>
      </w:r>
      <w:proofErr w:type="spellStart"/>
      <w:r w:rsidRPr="000B7BC1">
        <w:rPr>
          <w:b/>
        </w:rPr>
        <w:t>acima</w:t>
      </w:r>
      <w:proofErr w:type="spellEnd"/>
      <w:r w:rsidRPr="000B7BC1">
        <w:rPr>
          <w:b/>
        </w:rPr>
        <w:t xml:space="preserve"> </w:t>
      </w:r>
      <w:proofErr w:type="spellStart"/>
      <w:r w:rsidRPr="000B7BC1">
        <w:rPr>
          <w:b/>
        </w:rPr>
        <w:t>prestadas</w:t>
      </w:r>
      <w:proofErr w:type="spellEnd"/>
      <w:r w:rsidRPr="000B7BC1">
        <w:rPr>
          <w:b/>
        </w:rPr>
        <w:t xml:space="preserve"> </w:t>
      </w:r>
      <w:proofErr w:type="spellStart"/>
      <w:r w:rsidRPr="000B7BC1">
        <w:rPr>
          <w:b/>
        </w:rPr>
        <w:t>são</w:t>
      </w:r>
      <w:proofErr w:type="spellEnd"/>
      <w:r w:rsidRPr="000B7BC1">
        <w:rPr>
          <w:b/>
        </w:rPr>
        <w:t xml:space="preserve"> </w:t>
      </w:r>
      <w:proofErr w:type="spellStart"/>
      <w:r w:rsidRPr="000B7BC1">
        <w:rPr>
          <w:b/>
        </w:rPr>
        <w:t>verdadeiras</w:t>
      </w:r>
      <w:proofErr w:type="spellEnd"/>
    </w:p>
    <w:p w:rsidR="00DD36AA" w:rsidRPr="000B7BC1" w:rsidRDefault="00DD36AA" w:rsidP="000B7BC1">
      <w:pPr>
        <w:tabs>
          <w:tab w:val="left" w:pos="7230"/>
        </w:tabs>
        <w:ind w:left="360"/>
        <w:rPr>
          <w:b/>
        </w:rPr>
      </w:pPr>
    </w:p>
    <w:p w:rsidR="000B7BC1" w:rsidRDefault="000B7BC1" w:rsidP="000B7BC1">
      <w:pPr>
        <w:tabs>
          <w:tab w:val="left" w:pos="7230"/>
        </w:tabs>
        <w:ind w:left="360"/>
      </w:pPr>
    </w:p>
    <w:p w:rsidR="000B7BC1" w:rsidRDefault="000B7BC1" w:rsidP="000B7BC1">
      <w:pPr>
        <w:tabs>
          <w:tab w:val="left" w:pos="7230"/>
        </w:tabs>
        <w:ind w:left="360"/>
        <w:rPr>
          <w:b/>
        </w:rPr>
      </w:pPr>
      <w:r>
        <w:t xml:space="preserve">____________ </w:t>
      </w:r>
      <w:r w:rsidRPr="00B078AB">
        <w:rPr>
          <w:b/>
        </w:rPr>
        <w:t>(local)</w:t>
      </w:r>
      <w:r>
        <w:t xml:space="preserve">, ________________ </w:t>
      </w:r>
      <w:r w:rsidRPr="00B078AB">
        <w:rPr>
          <w:b/>
        </w:rPr>
        <w:t>(data)</w:t>
      </w:r>
    </w:p>
    <w:p w:rsidR="00DD36AA" w:rsidRDefault="00DD36AA" w:rsidP="000B7BC1">
      <w:pPr>
        <w:tabs>
          <w:tab w:val="left" w:pos="7230"/>
        </w:tabs>
        <w:ind w:left="360"/>
      </w:pPr>
    </w:p>
    <w:p w:rsidR="000B7BC1" w:rsidRDefault="000B7BC1" w:rsidP="000B7BC1">
      <w:pPr>
        <w:tabs>
          <w:tab w:val="left" w:pos="7230"/>
        </w:tabs>
      </w:pPr>
      <w:r>
        <w:t xml:space="preserve">                                                       </w:t>
      </w:r>
    </w:p>
    <w:p w:rsidR="000B7BC1" w:rsidRDefault="000B7BC1" w:rsidP="000B7BC1">
      <w:pPr>
        <w:tabs>
          <w:tab w:val="left" w:pos="7230"/>
        </w:tabs>
      </w:pPr>
      <w:r>
        <w:t xml:space="preserve">                                                                                      ____________________________</w:t>
      </w:r>
    </w:p>
    <w:p w:rsidR="000B7BC1" w:rsidRPr="000B7BC1" w:rsidRDefault="000B7BC1" w:rsidP="000B7BC1">
      <w:pPr>
        <w:tabs>
          <w:tab w:val="left" w:pos="7230"/>
        </w:tabs>
        <w:rPr>
          <w:b/>
        </w:rPr>
      </w:pPr>
      <w:r>
        <w:t xml:space="preserve">                                                                                        </w:t>
      </w:r>
      <w:r w:rsidRPr="000B7BC1">
        <w:rPr>
          <w:b/>
        </w:rPr>
        <w:t>(</w:t>
      </w:r>
      <w:proofErr w:type="spellStart"/>
      <w:r w:rsidRPr="000B7BC1">
        <w:rPr>
          <w:b/>
        </w:rPr>
        <w:t>Assinatura</w:t>
      </w:r>
      <w:proofErr w:type="spellEnd"/>
      <w:r w:rsidRPr="000B7BC1">
        <w:rPr>
          <w:b/>
        </w:rPr>
        <w:t xml:space="preserve"> </w:t>
      </w:r>
      <w:proofErr w:type="spellStart"/>
      <w:r w:rsidRPr="000B7BC1">
        <w:rPr>
          <w:b/>
        </w:rPr>
        <w:t>responsável</w:t>
      </w:r>
      <w:proofErr w:type="spellEnd"/>
      <w:r w:rsidRPr="000B7BC1">
        <w:rPr>
          <w:b/>
        </w:rPr>
        <w:t xml:space="preserve"> MPME</w:t>
      </w:r>
      <w:r w:rsidR="00DD36AA" w:rsidRPr="00DD36AA">
        <w:rPr>
          <w:b/>
          <w:vertAlign w:val="superscript"/>
        </w:rPr>
        <w:t>1</w:t>
      </w:r>
      <w:r w:rsidRPr="000B7BC1">
        <w:rPr>
          <w:b/>
        </w:rPr>
        <w:t>)</w:t>
      </w:r>
    </w:p>
    <w:sectPr w:rsidR="000B7BC1" w:rsidRPr="000B7BC1" w:rsidSect="006962DA">
      <w:headerReference w:type="default" r:id="rId10"/>
      <w:footerReference w:type="default" r:id="rId11"/>
      <w:footerReference w:type="first" r:id="rId12"/>
      <w:pgSz w:w="11906" w:h="16838"/>
      <w:pgMar w:top="1417" w:right="1466" w:bottom="851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0F5" w:rsidRDefault="007B40F5">
      <w:r>
        <w:separator/>
      </w:r>
    </w:p>
  </w:endnote>
  <w:endnote w:type="continuationSeparator" w:id="0">
    <w:p w:rsidR="007B40F5" w:rsidRDefault="007B4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Regular">
    <w:altName w:val="Calibri"/>
    <w:charset w:val="00"/>
    <w:family w:val="auto"/>
    <w:pitch w:val="variable"/>
    <w:sig w:usb0="800000AF" w:usb1="40002048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78B" w:rsidRPr="00FD0A92" w:rsidRDefault="00EC578B" w:rsidP="00EC578B">
    <w:pPr>
      <w:pBdr>
        <w:top w:val="single" w:sz="4" w:space="1" w:color="auto"/>
      </w:pBdr>
      <w:tabs>
        <w:tab w:val="center" w:pos="4320"/>
        <w:tab w:val="right" w:pos="8640"/>
      </w:tabs>
      <w:rPr>
        <w:rFonts w:ascii="Calibri" w:hAnsi="Calibri" w:cs="Calibri"/>
        <w:sz w:val="16"/>
        <w:lang w:val="pt-PT"/>
      </w:rPr>
    </w:pPr>
    <w:r w:rsidRPr="00FD0A92">
      <w:rPr>
        <w:rFonts w:ascii="Calibri" w:hAnsi="Calibri" w:cs="Calibri"/>
        <w:sz w:val="16"/>
        <w:lang w:val="pt-PT"/>
      </w:rPr>
      <w:t>INAPEM, Instituto Nacional de Apoio às Micros, Pequenas e Médias</w:t>
    </w:r>
  </w:p>
  <w:p w:rsidR="00EC578B" w:rsidRPr="00FD0A92" w:rsidRDefault="00EC578B" w:rsidP="00EC578B">
    <w:pPr>
      <w:pBdr>
        <w:top w:val="single" w:sz="4" w:space="1" w:color="auto"/>
      </w:pBdr>
      <w:tabs>
        <w:tab w:val="center" w:pos="4320"/>
        <w:tab w:val="right" w:pos="8640"/>
      </w:tabs>
      <w:rPr>
        <w:rFonts w:ascii="Calibri" w:hAnsi="Calibri" w:cs="Calibri"/>
        <w:sz w:val="16"/>
        <w:lang w:val="pt-PT"/>
      </w:rPr>
    </w:pPr>
    <w:r w:rsidRPr="00FD0A92">
      <w:rPr>
        <w:rFonts w:ascii="Calibri" w:hAnsi="Calibri" w:cs="Calibri"/>
        <w:sz w:val="16"/>
        <w:lang w:val="pt-PT"/>
      </w:rPr>
      <w:t xml:space="preserve">Largo 1º de Maio, Torres Dipanda, Edifício – A, 4º Andar </w:t>
    </w:r>
  </w:p>
  <w:p w:rsidR="00EC578B" w:rsidRPr="00FD0A92" w:rsidRDefault="00EC578B" w:rsidP="00EC578B">
    <w:pPr>
      <w:tabs>
        <w:tab w:val="center" w:pos="4320"/>
        <w:tab w:val="right" w:pos="8640"/>
      </w:tabs>
      <w:rPr>
        <w:rFonts w:ascii="Calibri" w:hAnsi="Calibri" w:cs="Calibri"/>
        <w:sz w:val="16"/>
        <w:szCs w:val="16"/>
        <w:lang w:val="pt-PT"/>
      </w:rPr>
    </w:pPr>
    <w:r w:rsidRPr="00FD0A92">
      <w:rPr>
        <w:rFonts w:ascii="Calibri" w:hAnsi="Calibri" w:cs="Calibri"/>
        <w:sz w:val="16"/>
        <w:szCs w:val="16"/>
        <w:lang w:val="pt-PT"/>
      </w:rPr>
      <w:t xml:space="preserve">Cx. P. 317; E-mail: </w:t>
    </w:r>
    <w:hyperlink r:id="rId1" w:history="1">
      <w:r w:rsidRPr="00FD0A92">
        <w:rPr>
          <w:rFonts w:ascii="Calibri" w:hAnsi="Calibri" w:cs="Calibri"/>
          <w:color w:val="0000FF"/>
          <w:sz w:val="16"/>
          <w:szCs w:val="16"/>
          <w:u w:val="single"/>
          <w:lang w:val="pt-PT"/>
        </w:rPr>
        <w:t>inapem.geral@inapem.gov.ao</w:t>
      </w:r>
    </w:hyperlink>
  </w:p>
  <w:p w:rsidR="00EC578B" w:rsidRPr="006716E7" w:rsidRDefault="00EC578B" w:rsidP="00EC578B">
    <w:pPr>
      <w:pStyle w:val="Rodap"/>
    </w:pPr>
    <w:r w:rsidRPr="006716E7">
      <w:rPr>
        <w:rFonts w:ascii="Calibri" w:eastAsia="Calibri" w:hAnsi="Calibri" w:cs="Calibri"/>
        <w:sz w:val="16"/>
        <w:szCs w:val="16"/>
      </w:rPr>
      <w:t xml:space="preserve">Website: </w:t>
    </w:r>
    <w:hyperlink r:id="rId2" w:history="1">
      <w:r w:rsidRPr="006716E7">
        <w:rPr>
          <w:rFonts w:ascii="Calibri" w:eastAsia="Calibri" w:hAnsi="Calibri" w:cs="Calibri"/>
          <w:color w:val="0000FF"/>
          <w:sz w:val="16"/>
          <w:szCs w:val="16"/>
          <w:u w:val="single"/>
        </w:rPr>
        <w:t>http://www.inapem.gov.ao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A92" w:rsidRPr="00FD0A92" w:rsidRDefault="00FD0A92" w:rsidP="00FD0A92">
    <w:pPr>
      <w:pBdr>
        <w:top w:val="single" w:sz="4" w:space="1" w:color="auto"/>
      </w:pBdr>
      <w:tabs>
        <w:tab w:val="center" w:pos="4320"/>
        <w:tab w:val="right" w:pos="8640"/>
      </w:tabs>
      <w:rPr>
        <w:rFonts w:ascii="Calibri" w:hAnsi="Calibri" w:cs="Calibri"/>
        <w:sz w:val="16"/>
        <w:lang w:val="pt-PT"/>
      </w:rPr>
    </w:pPr>
    <w:r w:rsidRPr="00FD0A92">
      <w:rPr>
        <w:rFonts w:ascii="Calibri" w:hAnsi="Calibri" w:cs="Calibri"/>
        <w:sz w:val="16"/>
        <w:lang w:val="pt-PT"/>
      </w:rPr>
      <w:t>INAPEM, Instituto Nacional de Apoio às Micros, Pequenas e Médias</w:t>
    </w:r>
  </w:p>
  <w:p w:rsidR="00FD0A92" w:rsidRPr="00FD0A92" w:rsidRDefault="00FD0A92" w:rsidP="00FD0A92">
    <w:pPr>
      <w:pBdr>
        <w:top w:val="single" w:sz="4" w:space="1" w:color="auto"/>
      </w:pBdr>
      <w:tabs>
        <w:tab w:val="center" w:pos="4320"/>
        <w:tab w:val="right" w:pos="8640"/>
      </w:tabs>
      <w:rPr>
        <w:rFonts w:ascii="Calibri" w:hAnsi="Calibri" w:cs="Calibri"/>
        <w:sz w:val="16"/>
        <w:lang w:val="pt-PT"/>
      </w:rPr>
    </w:pPr>
    <w:r w:rsidRPr="00FD0A92">
      <w:rPr>
        <w:rFonts w:ascii="Calibri" w:hAnsi="Calibri" w:cs="Calibri"/>
        <w:sz w:val="16"/>
        <w:lang w:val="pt-PT"/>
      </w:rPr>
      <w:t xml:space="preserve">Largo 1º de Maio, Torres Dipanda, Edifício – A, 4º Andar </w:t>
    </w:r>
  </w:p>
  <w:p w:rsidR="00FD0A92" w:rsidRPr="00FD0A92" w:rsidRDefault="00FD0A92" w:rsidP="00FD0A92">
    <w:pPr>
      <w:tabs>
        <w:tab w:val="center" w:pos="4320"/>
        <w:tab w:val="right" w:pos="8640"/>
      </w:tabs>
      <w:rPr>
        <w:rFonts w:ascii="Calibri" w:hAnsi="Calibri" w:cs="Calibri"/>
        <w:sz w:val="16"/>
        <w:szCs w:val="16"/>
        <w:lang w:val="pt-PT"/>
      </w:rPr>
    </w:pPr>
    <w:r w:rsidRPr="00FD0A92">
      <w:rPr>
        <w:rFonts w:ascii="Calibri" w:hAnsi="Calibri" w:cs="Calibri"/>
        <w:sz w:val="16"/>
        <w:szCs w:val="16"/>
        <w:lang w:val="pt-PT"/>
      </w:rPr>
      <w:t xml:space="preserve">Cx. P. 317; E-mail: </w:t>
    </w:r>
    <w:hyperlink r:id="rId1" w:history="1">
      <w:r w:rsidRPr="00FD0A92">
        <w:rPr>
          <w:rFonts w:ascii="Calibri" w:hAnsi="Calibri" w:cs="Calibri"/>
          <w:color w:val="0000FF"/>
          <w:sz w:val="16"/>
          <w:szCs w:val="16"/>
          <w:u w:val="single"/>
          <w:lang w:val="pt-PT"/>
        </w:rPr>
        <w:t>inapem.geral@inapem.gov.ao</w:t>
      </w:r>
    </w:hyperlink>
  </w:p>
  <w:p w:rsidR="00FD0A92" w:rsidRPr="006716E7" w:rsidRDefault="00FD0A92" w:rsidP="00FD0A92">
    <w:pPr>
      <w:pStyle w:val="Rodap"/>
    </w:pPr>
    <w:r w:rsidRPr="006716E7">
      <w:rPr>
        <w:rFonts w:ascii="Calibri" w:eastAsia="Calibri" w:hAnsi="Calibri" w:cs="Calibri"/>
        <w:sz w:val="16"/>
        <w:szCs w:val="16"/>
      </w:rPr>
      <w:t xml:space="preserve">Website: </w:t>
    </w:r>
    <w:hyperlink r:id="rId2" w:history="1">
      <w:r w:rsidRPr="006716E7">
        <w:rPr>
          <w:rFonts w:ascii="Calibri" w:eastAsia="Calibri" w:hAnsi="Calibri" w:cs="Calibri"/>
          <w:color w:val="0000FF"/>
          <w:sz w:val="16"/>
          <w:szCs w:val="16"/>
          <w:u w:val="single"/>
        </w:rPr>
        <w:t>http://www.inapem.gov.ao</w:t>
      </w:r>
    </w:hyperlink>
  </w:p>
  <w:p w:rsidR="00FD0A92" w:rsidRDefault="00FD0A9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0F5" w:rsidRDefault="007B40F5">
      <w:r>
        <w:separator/>
      </w:r>
    </w:p>
  </w:footnote>
  <w:footnote w:type="continuationSeparator" w:id="0">
    <w:p w:rsidR="007B40F5" w:rsidRDefault="007B4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0D" w:rsidRDefault="00D86E0D">
    <w:pPr>
      <w:pStyle w:val="Cabealho"/>
    </w:pPr>
  </w:p>
  <w:p w:rsidR="00D86E0D" w:rsidRDefault="00D86E0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4613"/>
    <w:multiLevelType w:val="hybridMultilevel"/>
    <w:tmpl w:val="F0BC1D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80020"/>
    <w:multiLevelType w:val="hybridMultilevel"/>
    <w:tmpl w:val="FFA621A4"/>
    <w:lvl w:ilvl="0" w:tplc="08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760062F"/>
    <w:multiLevelType w:val="hybridMultilevel"/>
    <w:tmpl w:val="E1D2CFF6"/>
    <w:lvl w:ilvl="0" w:tplc="BAFE372A">
      <w:start w:val="1"/>
      <w:numFmt w:val="lowerRoman"/>
      <w:lvlText w:val="(%1)"/>
      <w:lvlJc w:val="left"/>
      <w:pPr>
        <w:ind w:left="186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86" w:hanging="360"/>
      </w:pPr>
    </w:lvl>
    <w:lvl w:ilvl="2" w:tplc="0816001B" w:tentative="1">
      <w:start w:val="1"/>
      <w:numFmt w:val="lowerRoman"/>
      <w:lvlText w:val="%3."/>
      <w:lvlJc w:val="right"/>
      <w:pPr>
        <w:ind w:left="3306" w:hanging="180"/>
      </w:pPr>
    </w:lvl>
    <w:lvl w:ilvl="3" w:tplc="0816000F" w:tentative="1">
      <w:start w:val="1"/>
      <w:numFmt w:val="decimal"/>
      <w:lvlText w:val="%4."/>
      <w:lvlJc w:val="left"/>
      <w:pPr>
        <w:ind w:left="4026" w:hanging="360"/>
      </w:pPr>
    </w:lvl>
    <w:lvl w:ilvl="4" w:tplc="08160019" w:tentative="1">
      <w:start w:val="1"/>
      <w:numFmt w:val="lowerLetter"/>
      <w:lvlText w:val="%5."/>
      <w:lvlJc w:val="left"/>
      <w:pPr>
        <w:ind w:left="4746" w:hanging="360"/>
      </w:pPr>
    </w:lvl>
    <w:lvl w:ilvl="5" w:tplc="0816001B" w:tentative="1">
      <w:start w:val="1"/>
      <w:numFmt w:val="lowerRoman"/>
      <w:lvlText w:val="%6."/>
      <w:lvlJc w:val="right"/>
      <w:pPr>
        <w:ind w:left="5466" w:hanging="180"/>
      </w:pPr>
    </w:lvl>
    <w:lvl w:ilvl="6" w:tplc="0816000F" w:tentative="1">
      <w:start w:val="1"/>
      <w:numFmt w:val="decimal"/>
      <w:lvlText w:val="%7."/>
      <w:lvlJc w:val="left"/>
      <w:pPr>
        <w:ind w:left="6186" w:hanging="360"/>
      </w:pPr>
    </w:lvl>
    <w:lvl w:ilvl="7" w:tplc="08160019" w:tentative="1">
      <w:start w:val="1"/>
      <w:numFmt w:val="lowerLetter"/>
      <w:lvlText w:val="%8."/>
      <w:lvlJc w:val="left"/>
      <w:pPr>
        <w:ind w:left="6906" w:hanging="360"/>
      </w:pPr>
    </w:lvl>
    <w:lvl w:ilvl="8" w:tplc="08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>
    <w:nsid w:val="27F35E5C"/>
    <w:multiLevelType w:val="hybridMultilevel"/>
    <w:tmpl w:val="078A7B46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B57F60"/>
    <w:multiLevelType w:val="hybridMultilevel"/>
    <w:tmpl w:val="C1B6DD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B6D59"/>
    <w:multiLevelType w:val="hybridMultilevel"/>
    <w:tmpl w:val="CDA856E0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C4C1DDE"/>
    <w:multiLevelType w:val="hybridMultilevel"/>
    <w:tmpl w:val="A9C8E502"/>
    <w:lvl w:ilvl="0" w:tplc="08160017">
      <w:start w:val="1"/>
      <w:numFmt w:val="lowerLetter"/>
      <w:lvlText w:val="%1)"/>
      <w:lvlJc w:val="left"/>
      <w:pPr>
        <w:ind w:left="1026" w:hanging="360"/>
      </w:pPr>
      <w:rPr>
        <w:i w:val="0"/>
      </w:rPr>
    </w:lvl>
    <w:lvl w:ilvl="1" w:tplc="08160019" w:tentative="1">
      <w:start w:val="1"/>
      <w:numFmt w:val="lowerLetter"/>
      <w:lvlText w:val="%2."/>
      <w:lvlJc w:val="left"/>
      <w:pPr>
        <w:ind w:left="1746" w:hanging="360"/>
      </w:pPr>
    </w:lvl>
    <w:lvl w:ilvl="2" w:tplc="0816001B" w:tentative="1">
      <w:start w:val="1"/>
      <w:numFmt w:val="lowerRoman"/>
      <w:lvlText w:val="%3."/>
      <w:lvlJc w:val="right"/>
      <w:pPr>
        <w:ind w:left="2466" w:hanging="180"/>
      </w:pPr>
    </w:lvl>
    <w:lvl w:ilvl="3" w:tplc="0816000F" w:tentative="1">
      <w:start w:val="1"/>
      <w:numFmt w:val="decimal"/>
      <w:lvlText w:val="%4."/>
      <w:lvlJc w:val="left"/>
      <w:pPr>
        <w:ind w:left="3186" w:hanging="360"/>
      </w:pPr>
    </w:lvl>
    <w:lvl w:ilvl="4" w:tplc="08160019" w:tentative="1">
      <w:start w:val="1"/>
      <w:numFmt w:val="lowerLetter"/>
      <w:lvlText w:val="%5."/>
      <w:lvlJc w:val="left"/>
      <w:pPr>
        <w:ind w:left="3906" w:hanging="360"/>
      </w:pPr>
    </w:lvl>
    <w:lvl w:ilvl="5" w:tplc="0816001B" w:tentative="1">
      <w:start w:val="1"/>
      <w:numFmt w:val="lowerRoman"/>
      <w:lvlText w:val="%6."/>
      <w:lvlJc w:val="right"/>
      <w:pPr>
        <w:ind w:left="4626" w:hanging="180"/>
      </w:pPr>
    </w:lvl>
    <w:lvl w:ilvl="6" w:tplc="0816000F" w:tentative="1">
      <w:start w:val="1"/>
      <w:numFmt w:val="decimal"/>
      <w:lvlText w:val="%7."/>
      <w:lvlJc w:val="left"/>
      <w:pPr>
        <w:ind w:left="5346" w:hanging="360"/>
      </w:pPr>
    </w:lvl>
    <w:lvl w:ilvl="7" w:tplc="08160019" w:tentative="1">
      <w:start w:val="1"/>
      <w:numFmt w:val="lowerLetter"/>
      <w:lvlText w:val="%8."/>
      <w:lvlJc w:val="left"/>
      <w:pPr>
        <w:ind w:left="6066" w:hanging="360"/>
      </w:pPr>
    </w:lvl>
    <w:lvl w:ilvl="8" w:tplc="0816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7">
    <w:nsid w:val="6A0E7B5A"/>
    <w:multiLevelType w:val="hybridMultilevel"/>
    <w:tmpl w:val="55063256"/>
    <w:lvl w:ilvl="0" w:tplc="6660C5A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BAFE372A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 fillcolor="#538dd5" stroke="f">
      <v:fill color="#538dd5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5B538F"/>
    <w:rsid w:val="00000A13"/>
    <w:rsid w:val="00000E33"/>
    <w:rsid w:val="000020CF"/>
    <w:rsid w:val="00002AF0"/>
    <w:rsid w:val="00002F97"/>
    <w:rsid w:val="00003204"/>
    <w:rsid w:val="0000366E"/>
    <w:rsid w:val="000036D2"/>
    <w:rsid w:val="0000393D"/>
    <w:rsid w:val="00004590"/>
    <w:rsid w:val="00004633"/>
    <w:rsid w:val="000047CF"/>
    <w:rsid w:val="00004CBE"/>
    <w:rsid w:val="00004E14"/>
    <w:rsid w:val="000050D0"/>
    <w:rsid w:val="000053A3"/>
    <w:rsid w:val="00006599"/>
    <w:rsid w:val="000065C1"/>
    <w:rsid w:val="000065D0"/>
    <w:rsid w:val="0000689F"/>
    <w:rsid w:val="00007297"/>
    <w:rsid w:val="00007408"/>
    <w:rsid w:val="0000795B"/>
    <w:rsid w:val="00007E5F"/>
    <w:rsid w:val="00010181"/>
    <w:rsid w:val="000101C1"/>
    <w:rsid w:val="000106FA"/>
    <w:rsid w:val="00010725"/>
    <w:rsid w:val="00010B45"/>
    <w:rsid w:val="0001162D"/>
    <w:rsid w:val="000116D1"/>
    <w:rsid w:val="00011AFF"/>
    <w:rsid w:val="00011B21"/>
    <w:rsid w:val="000123E1"/>
    <w:rsid w:val="000127B7"/>
    <w:rsid w:val="00012A0E"/>
    <w:rsid w:val="00012B92"/>
    <w:rsid w:val="00012C4B"/>
    <w:rsid w:val="00012DCE"/>
    <w:rsid w:val="00013A14"/>
    <w:rsid w:val="00013C83"/>
    <w:rsid w:val="00014868"/>
    <w:rsid w:val="0001502D"/>
    <w:rsid w:val="00016323"/>
    <w:rsid w:val="00016478"/>
    <w:rsid w:val="00016DFF"/>
    <w:rsid w:val="0001734F"/>
    <w:rsid w:val="00020100"/>
    <w:rsid w:val="00020900"/>
    <w:rsid w:val="00022AAF"/>
    <w:rsid w:val="00022F68"/>
    <w:rsid w:val="00023064"/>
    <w:rsid w:val="00023379"/>
    <w:rsid w:val="000233A3"/>
    <w:rsid w:val="00023ACF"/>
    <w:rsid w:val="00024559"/>
    <w:rsid w:val="000245FF"/>
    <w:rsid w:val="0002490D"/>
    <w:rsid w:val="0002499C"/>
    <w:rsid w:val="00025986"/>
    <w:rsid w:val="00025D63"/>
    <w:rsid w:val="00026316"/>
    <w:rsid w:val="00026ACA"/>
    <w:rsid w:val="00026EA9"/>
    <w:rsid w:val="000271FD"/>
    <w:rsid w:val="0002774A"/>
    <w:rsid w:val="000279CF"/>
    <w:rsid w:val="00027C7B"/>
    <w:rsid w:val="00030662"/>
    <w:rsid w:val="00030666"/>
    <w:rsid w:val="00032705"/>
    <w:rsid w:val="000357E9"/>
    <w:rsid w:val="00036025"/>
    <w:rsid w:val="00036D6A"/>
    <w:rsid w:val="000377D0"/>
    <w:rsid w:val="00037CB9"/>
    <w:rsid w:val="00041188"/>
    <w:rsid w:val="00041204"/>
    <w:rsid w:val="00042C6F"/>
    <w:rsid w:val="000431E1"/>
    <w:rsid w:val="00043B1C"/>
    <w:rsid w:val="000444C4"/>
    <w:rsid w:val="0004509F"/>
    <w:rsid w:val="000461DA"/>
    <w:rsid w:val="0004663C"/>
    <w:rsid w:val="00046DDA"/>
    <w:rsid w:val="00047089"/>
    <w:rsid w:val="000474A4"/>
    <w:rsid w:val="00047E02"/>
    <w:rsid w:val="00051910"/>
    <w:rsid w:val="00051E1B"/>
    <w:rsid w:val="000527C4"/>
    <w:rsid w:val="000546C8"/>
    <w:rsid w:val="00055393"/>
    <w:rsid w:val="000555AF"/>
    <w:rsid w:val="00055644"/>
    <w:rsid w:val="00055D97"/>
    <w:rsid w:val="000576F4"/>
    <w:rsid w:val="00060C95"/>
    <w:rsid w:val="000622B6"/>
    <w:rsid w:val="000627C0"/>
    <w:rsid w:val="00062E95"/>
    <w:rsid w:val="000638AE"/>
    <w:rsid w:val="00063D75"/>
    <w:rsid w:val="00064382"/>
    <w:rsid w:val="00065BD3"/>
    <w:rsid w:val="00066318"/>
    <w:rsid w:val="00066B60"/>
    <w:rsid w:val="000671D2"/>
    <w:rsid w:val="00067428"/>
    <w:rsid w:val="00067750"/>
    <w:rsid w:val="0006787C"/>
    <w:rsid w:val="00070396"/>
    <w:rsid w:val="0007074A"/>
    <w:rsid w:val="00070809"/>
    <w:rsid w:val="0007172D"/>
    <w:rsid w:val="00071735"/>
    <w:rsid w:val="000718CE"/>
    <w:rsid w:val="0007209E"/>
    <w:rsid w:val="00072218"/>
    <w:rsid w:val="00072856"/>
    <w:rsid w:val="00072AFD"/>
    <w:rsid w:val="0007305B"/>
    <w:rsid w:val="00073347"/>
    <w:rsid w:val="00073449"/>
    <w:rsid w:val="00074097"/>
    <w:rsid w:val="00074D4A"/>
    <w:rsid w:val="000761D1"/>
    <w:rsid w:val="00077F65"/>
    <w:rsid w:val="00077FED"/>
    <w:rsid w:val="00077FF0"/>
    <w:rsid w:val="00081813"/>
    <w:rsid w:val="0008186E"/>
    <w:rsid w:val="000834D8"/>
    <w:rsid w:val="00084348"/>
    <w:rsid w:val="00084986"/>
    <w:rsid w:val="00084A75"/>
    <w:rsid w:val="0008566C"/>
    <w:rsid w:val="000860F4"/>
    <w:rsid w:val="0008635F"/>
    <w:rsid w:val="00086689"/>
    <w:rsid w:val="000866DE"/>
    <w:rsid w:val="0008673B"/>
    <w:rsid w:val="000867BC"/>
    <w:rsid w:val="0008692D"/>
    <w:rsid w:val="0008744A"/>
    <w:rsid w:val="00087658"/>
    <w:rsid w:val="00087748"/>
    <w:rsid w:val="00087C62"/>
    <w:rsid w:val="0009112A"/>
    <w:rsid w:val="0009192D"/>
    <w:rsid w:val="00091D8A"/>
    <w:rsid w:val="00092540"/>
    <w:rsid w:val="0009295B"/>
    <w:rsid w:val="000934C6"/>
    <w:rsid w:val="00094A51"/>
    <w:rsid w:val="00094DD6"/>
    <w:rsid w:val="00094F0A"/>
    <w:rsid w:val="000951D5"/>
    <w:rsid w:val="00095868"/>
    <w:rsid w:val="00096297"/>
    <w:rsid w:val="00096CE6"/>
    <w:rsid w:val="00097203"/>
    <w:rsid w:val="00097E85"/>
    <w:rsid w:val="000A0104"/>
    <w:rsid w:val="000A04CD"/>
    <w:rsid w:val="000A0830"/>
    <w:rsid w:val="000A0F55"/>
    <w:rsid w:val="000A2939"/>
    <w:rsid w:val="000A32D4"/>
    <w:rsid w:val="000A3617"/>
    <w:rsid w:val="000A4046"/>
    <w:rsid w:val="000A4D93"/>
    <w:rsid w:val="000A5268"/>
    <w:rsid w:val="000A6102"/>
    <w:rsid w:val="000A6727"/>
    <w:rsid w:val="000A6E7C"/>
    <w:rsid w:val="000A705B"/>
    <w:rsid w:val="000A75A7"/>
    <w:rsid w:val="000B01EA"/>
    <w:rsid w:val="000B07BD"/>
    <w:rsid w:val="000B0B0A"/>
    <w:rsid w:val="000B0DC1"/>
    <w:rsid w:val="000B15FD"/>
    <w:rsid w:val="000B255B"/>
    <w:rsid w:val="000B290D"/>
    <w:rsid w:val="000B2AA9"/>
    <w:rsid w:val="000B37D5"/>
    <w:rsid w:val="000B38AD"/>
    <w:rsid w:val="000B4D99"/>
    <w:rsid w:val="000B520F"/>
    <w:rsid w:val="000B59C6"/>
    <w:rsid w:val="000B5CA3"/>
    <w:rsid w:val="000B5FC0"/>
    <w:rsid w:val="000B6781"/>
    <w:rsid w:val="000B74B5"/>
    <w:rsid w:val="000B7870"/>
    <w:rsid w:val="000B7BC1"/>
    <w:rsid w:val="000B7F90"/>
    <w:rsid w:val="000B7FDE"/>
    <w:rsid w:val="000C05C8"/>
    <w:rsid w:val="000C079D"/>
    <w:rsid w:val="000C0C36"/>
    <w:rsid w:val="000C0E9C"/>
    <w:rsid w:val="000C12BF"/>
    <w:rsid w:val="000C16DC"/>
    <w:rsid w:val="000C1D20"/>
    <w:rsid w:val="000C1DFD"/>
    <w:rsid w:val="000C21DC"/>
    <w:rsid w:val="000C22C6"/>
    <w:rsid w:val="000C244D"/>
    <w:rsid w:val="000C2ECB"/>
    <w:rsid w:val="000C3050"/>
    <w:rsid w:val="000C46EB"/>
    <w:rsid w:val="000C4AF3"/>
    <w:rsid w:val="000C4F33"/>
    <w:rsid w:val="000C51DE"/>
    <w:rsid w:val="000C57A5"/>
    <w:rsid w:val="000C58A2"/>
    <w:rsid w:val="000C621A"/>
    <w:rsid w:val="000C7877"/>
    <w:rsid w:val="000C7979"/>
    <w:rsid w:val="000D0686"/>
    <w:rsid w:val="000D11C6"/>
    <w:rsid w:val="000D16D3"/>
    <w:rsid w:val="000D2ADF"/>
    <w:rsid w:val="000D31D1"/>
    <w:rsid w:val="000D374F"/>
    <w:rsid w:val="000D4269"/>
    <w:rsid w:val="000D42D6"/>
    <w:rsid w:val="000D4C0C"/>
    <w:rsid w:val="000D5299"/>
    <w:rsid w:val="000D5797"/>
    <w:rsid w:val="000D58D3"/>
    <w:rsid w:val="000D60A2"/>
    <w:rsid w:val="000D721A"/>
    <w:rsid w:val="000D748E"/>
    <w:rsid w:val="000D7A4C"/>
    <w:rsid w:val="000D7CD9"/>
    <w:rsid w:val="000D7D19"/>
    <w:rsid w:val="000D7EE4"/>
    <w:rsid w:val="000E0EB2"/>
    <w:rsid w:val="000E10B6"/>
    <w:rsid w:val="000E23B1"/>
    <w:rsid w:val="000E28C6"/>
    <w:rsid w:val="000E2CDC"/>
    <w:rsid w:val="000E3AA7"/>
    <w:rsid w:val="000E4AF8"/>
    <w:rsid w:val="000E5390"/>
    <w:rsid w:val="000E567A"/>
    <w:rsid w:val="000E574C"/>
    <w:rsid w:val="000E57B9"/>
    <w:rsid w:val="000E58DE"/>
    <w:rsid w:val="000E5C6A"/>
    <w:rsid w:val="000E6697"/>
    <w:rsid w:val="000F0D5C"/>
    <w:rsid w:val="000F136C"/>
    <w:rsid w:val="000F1B50"/>
    <w:rsid w:val="000F1DC1"/>
    <w:rsid w:val="000F20A0"/>
    <w:rsid w:val="000F23E1"/>
    <w:rsid w:val="000F251B"/>
    <w:rsid w:val="000F2AF3"/>
    <w:rsid w:val="000F3B2C"/>
    <w:rsid w:val="000F3BF0"/>
    <w:rsid w:val="000F445A"/>
    <w:rsid w:val="000F4500"/>
    <w:rsid w:val="000F46EB"/>
    <w:rsid w:val="000F480F"/>
    <w:rsid w:val="000F4E6A"/>
    <w:rsid w:val="000F540D"/>
    <w:rsid w:val="000F61F3"/>
    <w:rsid w:val="000F68F5"/>
    <w:rsid w:val="000F6E8C"/>
    <w:rsid w:val="000F7129"/>
    <w:rsid w:val="001005A5"/>
    <w:rsid w:val="001009F5"/>
    <w:rsid w:val="001020CB"/>
    <w:rsid w:val="001026BD"/>
    <w:rsid w:val="00103357"/>
    <w:rsid w:val="00103ED5"/>
    <w:rsid w:val="0010402E"/>
    <w:rsid w:val="0010493F"/>
    <w:rsid w:val="0010534E"/>
    <w:rsid w:val="001058A5"/>
    <w:rsid w:val="00106845"/>
    <w:rsid w:val="00107156"/>
    <w:rsid w:val="0010779B"/>
    <w:rsid w:val="00107989"/>
    <w:rsid w:val="00110868"/>
    <w:rsid w:val="00110A4C"/>
    <w:rsid w:val="00110C2E"/>
    <w:rsid w:val="001113B4"/>
    <w:rsid w:val="001116FE"/>
    <w:rsid w:val="00111A00"/>
    <w:rsid w:val="00111DFD"/>
    <w:rsid w:val="00112617"/>
    <w:rsid w:val="00112690"/>
    <w:rsid w:val="0011281A"/>
    <w:rsid w:val="00112B42"/>
    <w:rsid w:val="0011350F"/>
    <w:rsid w:val="00113724"/>
    <w:rsid w:val="00113AA5"/>
    <w:rsid w:val="00113B92"/>
    <w:rsid w:val="00113FF6"/>
    <w:rsid w:val="00114044"/>
    <w:rsid w:val="00114799"/>
    <w:rsid w:val="00114F1E"/>
    <w:rsid w:val="00115189"/>
    <w:rsid w:val="00116469"/>
    <w:rsid w:val="001169DB"/>
    <w:rsid w:val="00117367"/>
    <w:rsid w:val="00117E29"/>
    <w:rsid w:val="00120533"/>
    <w:rsid w:val="001207ED"/>
    <w:rsid w:val="00121431"/>
    <w:rsid w:val="001219E2"/>
    <w:rsid w:val="001222C4"/>
    <w:rsid w:val="0012401E"/>
    <w:rsid w:val="001257AE"/>
    <w:rsid w:val="00125974"/>
    <w:rsid w:val="00126123"/>
    <w:rsid w:val="001268D2"/>
    <w:rsid w:val="00127EE0"/>
    <w:rsid w:val="0013041F"/>
    <w:rsid w:val="0013067D"/>
    <w:rsid w:val="00130CEC"/>
    <w:rsid w:val="001310CF"/>
    <w:rsid w:val="00132AF3"/>
    <w:rsid w:val="001334CF"/>
    <w:rsid w:val="00133821"/>
    <w:rsid w:val="00133CD0"/>
    <w:rsid w:val="00133D18"/>
    <w:rsid w:val="00133F4C"/>
    <w:rsid w:val="00133FEA"/>
    <w:rsid w:val="001341B5"/>
    <w:rsid w:val="00134241"/>
    <w:rsid w:val="00134684"/>
    <w:rsid w:val="001354B0"/>
    <w:rsid w:val="00135A44"/>
    <w:rsid w:val="00137567"/>
    <w:rsid w:val="00141BF9"/>
    <w:rsid w:val="00143066"/>
    <w:rsid w:val="00143260"/>
    <w:rsid w:val="001437D7"/>
    <w:rsid w:val="00144631"/>
    <w:rsid w:val="0014470C"/>
    <w:rsid w:val="00145882"/>
    <w:rsid w:val="00145B53"/>
    <w:rsid w:val="00145DC5"/>
    <w:rsid w:val="0014636B"/>
    <w:rsid w:val="00146E4C"/>
    <w:rsid w:val="0014738E"/>
    <w:rsid w:val="00147473"/>
    <w:rsid w:val="00147627"/>
    <w:rsid w:val="00147788"/>
    <w:rsid w:val="00147F41"/>
    <w:rsid w:val="001508C2"/>
    <w:rsid w:val="0015125E"/>
    <w:rsid w:val="00151A91"/>
    <w:rsid w:val="00151C69"/>
    <w:rsid w:val="00152D61"/>
    <w:rsid w:val="001531DF"/>
    <w:rsid w:val="001534B8"/>
    <w:rsid w:val="00153665"/>
    <w:rsid w:val="00153F52"/>
    <w:rsid w:val="00154928"/>
    <w:rsid w:val="0015574C"/>
    <w:rsid w:val="0016017B"/>
    <w:rsid w:val="0016030D"/>
    <w:rsid w:val="001619EF"/>
    <w:rsid w:val="0016285C"/>
    <w:rsid w:val="001628DA"/>
    <w:rsid w:val="00162D5A"/>
    <w:rsid w:val="00163396"/>
    <w:rsid w:val="0016348A"/>
    <w:rsid w:val="0016372F"/>
    <w:rsid w:val="001639DD"/>
    <w:rsid w:val="00164B08"/>
    <w:rsid w:val="00166CBC"/>
    <w:rsid w:val="00167CAB"/>
    <w:rsid w:val="00167D3A"/>
    <w:rsid w:val="00167FDC"/>
    <w:rsid w:val="00170190"/>
    <w:rsid w:val="00170746"/>
    <w:rsid w:val="00170CC0"/>
    <w:rsid w:val="00170FF3"/>
    <w:rsid w:val="001714A5"/>
    <w:rsid w:val="001718A2"/>
    <w:rsid w:val="0017205E"/>
    <w:rsid w:val="00173056"/>
    <w:rsid w:val="0017314C"/>
    <w:rsid w:val="001735B9"/>
    <w:rsid w:val="0017374D"/>
    <w:rsid w:val="00173788"/>
    <w:rsid w:val="00173D9D"/>
    <w:rsid w:val="00174120"/>
    <w:rsid w:val="00174282"/>
    <w:rsid w:val="001751A7"/>
    <w:rsid w:val="00175204"/>
    <w:rsid w:val="00175609"/>
    <w:rsid w:val="00175652"/>
    <w:rsid w:val="00175661"/>
    <w:rsid w:val="00175B8E"/>
    <w:rsid w:val="001765B6"/>
    <w:rsid w:val="00176A3F"/>
    <w:rsid w:val="00177409"/>
    <w:rsid w:val="00177CEE"/>
    <w:rsid w:val="00181998"/>
    <w:rsid w:val="001821DB"/>
    <w:rsid w:val="001822E3"/>
    <w:rsid w:val="001824A5"/>
    <w:rsid w:val="001825F2"/>
    <w:rsid w:val="00182608"/>
    <w:rsid w:val="00182D2C"/>
    <w:rsid w:val="00182E86"/>
    <w:rsid w:val="00183A8D"/>
    <w:rsid w:val="00183EB4"/>
    <w:rsid w:val="00183FB4"/>
    <w:rsid w:val="00185668"/>
    <w:rsid w:val="00185BA0"/>
    <w:rsid w:val="00185E50"/>
    <w:rsid w:val="00186066"/>
    <w:rsid w:val="001860F1"/>
    <w:rsid w:val="001863F8"/>
    <w:rsid w:val="001866E6"/>
    <w:rsid w:val="001867F8"/>
    <w:rsid w:val="00186984"/>
    <w:rsid w:val="00186A08"/>
    <w:rsid w:val="00186C4F"/>
    <w:rsid w:val="00186DB7"/>
    <w:rsid w:val="00187CA3"/>
    <w:rsid w:val="00190036"/>
    <w:rsid w:val="001913E1"/>
    <w:rsid w:val="00191474"/>
    <w:rsid w:val="00191BD5"/>
    <w:rsid w:val="00191E2D"/>
    <w:rsid w:val="00191F4A"/>
    <w:rsid w:val="001928ED"/>
    <w:rsid w:val="001948C6"/>
    <w:rsid w:val="00195C89"/>
    <w:rsid w:val="00196DAB"/>
    <w:rsid w:val="00197489"/>
    <w:rsid w:val="001A0301"/>
    <w:rsid w:val="001A0746"/>
    <w:rsid w:val="001A08BD"/>
    <w:rsid w:val="001A1803"/>
    <w:rsid w:val="001A1C53"/>
    <w:rsid w:val="001A1F5A"/>
    <w:rsid w:val="001A2DC6"/>
    <w:rsid w:val="001A34FA"/>
    <w:rsid w:val="001A3979"/>
    <w:rsid w:val="001A42D7"/>
    <w:rsid w:val="001A46BA"/>
    <w:rsid w:val="001A4A61"/>
    <w:rsid w:val="001A4FFA"/>
    <w:rsid w:val="001A5852"/>
    <w:rsid w:val="001A5DF0"/>
    <w:rsid w:val="001A611C"/>
    <w:rsid w:val="001A6189"/>
    <w:rsid w:val="001A668E"/>
    <w:rsid w:val="001A6985"/>
    <w:rsid w:val="001A72CF"/>
    <w:rsid w:val="001A77AB"/>
    <w:rsid w:val="001B020D"/>
    <w:rsid w:val="001B0ACE"/>
    <w:rsid w:val="001B1617"/>
    <w:rsid w:val="001B1666"/>
    <w:rsid w:val="001B1848"/>
    <w:rsid w:val="001B29A0"/>
    <w:rsid w:val="001B2E10"/>
    <w:rsid w:val="001B3702"/>
    <w:rsid w:val="001B42D9"/>
    <w:rsid w:val="001B4684"/>
    <w:rsid w:val="001B5144"/>
    <w:rsid w:val="001B5991"/>
    <w:rsid w:val="001B6BF8"/>
    <w:rsid w:val="001B7288"/>
    <w:rsid w:val="001B73A7"/>
    <w:rsid w:val="001B7A05"/>
    <w:rsid w:val="001B7ACA"/>
    <w:rsid w:val="001B7EB8"/>
    <w:rsid w:val="001C030F"/>
    <w:rsid w:val="001C1E69"/>
    <w:rsid w:val="001C2119"/>
    <w:rsid w:val="001C2D1F"/>
    <w:rsid w:val="001C31E8"/>
    <w:rsid w:val="001C3968"/>
    <w:rsid w:val="001C566A"/>
    <w:rsid w:val="001C5ED3"/>
    <w:rsid w:val="001C6372"/>
    <w:rsid w:val="001C664C"/>
    <w:rsid w:val="001C6703"/>
    <w:rsid w:val="001C7C68"/>
    <w:rsid w:val="001D00A6"/>
    <w:rsid w:val="001D0243"/>
    <w:rsid w:val="001D0258"/>
    <w:rsid w:val="001D085C"/>
    <w:rsid w:val="001D182C"/>
    <w:rsid w:val="001D210B"/>
    <w:rsid w:val="001D2517"/>
    <w:rsid w:val="001D26D7"/>
    <w:rsid w:val="001D2DC7"/>
    <w:rsid w:val="001D3763"/>
    <w:rsid w:val="001D4FCB"/>
    <w:rsid w:val="001D5BB4"/>
    <w:rsid w:val="001D63B2"/>
    <w:rsid w:val="001D6459"/>
    <w:rsid w:val="001D64EA"/>
    <w:rsid w:val="001D6C71"/>
    <w:rsid w:val="001D732B"/>
    <w:rsid w:val="001D7592"/>
    <w:rsid w:val="001E0454"/>
    <w:rsid w:val="001E0E7D"/>
    <w:rsid w:val="001E1159"/>
    <w:rsid w:val="001E19D4"/>
    <w:rsid w:val="001E1AE8"/>
    <w:rsid w:val="001E2F0B"/>
    <w:rsid w:val="001E308D"/>
    <w:rsid w:val="001E30FE"/>
    <w:rsid w:val="001E3130"/>
    <w:rsid w:val="001E34BD"/>
    <w:rsid w:val="001E3790"/>
    <w:rsid w:val="001E4C44"/>
    <w:rsid w:val="001E4D6C"/>
    <w:rsid w:val="001E5368"/>
    <w:rsid w:val="001E5846"/>
    <w:rsid w:val="001E5874"/>
    <w:rsid w:val="001E6A02"/>
    <w:rsid w:val="001E6FB1"/>
    <w:rsid w:val="001E7150"/>
    <w:rsid w:val="001E71E0"/>
    <w:rsid w:val="001E75AA"/>
    <w:rsid w:val="001E763E"/>
    <w:rsid w:val="001E7717"/>
    <w:rsid w:val="001E7DA9"/>
    <w:rsid w:val="001F0076"/>
    <w:rsid w:val="001F00CB"/>
    <w:rsid w:val="001F07AA"/>
    <w:rsid w:val="001F12A5"/>
    <w:rsid w:val="001F148C"/>
    <w:rsid w:val="001F1AE5"/>
    <w:rsid w:val="001F215A"/>
    <w:rsid w:val="001F26E7"/>
    <w:rsid w:val="001F375F"/>
    <w:rsid w:val="001F395A"/>
    <w:rsid w:val="001F3EBB"/>
    <w:rsid w:val="001F3F6F"/>
    <w:rsid w:val="001F410A"/>
    <w:rsid w:val="001F412D"/>
    <w:rsid w:val="001F43E9"/>
    <w:rsid w:val="001F4615"/>
    <w:rsid w:val="001F4766"/>
    <w:rsid w:val="001F5A83"/>
    <w:rsid w:val="001F5ADF"/>
    <w:rsid w:val="001F717D"/>
    <w:rsid w:val="001F756C"/>
    <w:rsid w:val="00200596"/>
    <w:rsid w:val="00201BAF"/>
    <w:rsid w:val="00202A6A"/>
    <w:rsid w:val="00203922"/>
    <w:rsid w:val="00203DAC"/>
    <w:rsid w:val="00204384"/>
    <w:rsid w:val="002048CE"/>
    <w:rsid w:val="002059B1"/>
    <w:rsid w:val="0020697F"/>
    <w:rsid w:val="002069E0"/>
    <w:rsid w:val="00207AD3"/>
    <w:rsid w:val="002100FC"/>
    <w:rsid w:val="00210814"/>
    <w:rsid w:val="002109DD"/>
    <w:rsid w:val="002114C7"/>
    <w:rsid w:val="002116DF"/>
    <w:rsid w:val="002128EC"/>
    <w:rsid w:val="00214990"/>
    <w:rsid w:val="00215835"/>
    <w:rsid w:val="00216D50"/>
    <w:rsid w:val="0021722D"/>
    <w:rsid w:val="00217498"/>
    <w:rsid w:val="002176B7"/>
    <w:rsid w:val="00217B11"/>
    <w:rsid w:val="00217F4C"/>
    <w:rsid w:val="0022028D"/>
    <w:rsid w:val="00220B84"/>
    <w:rsid w:val="002213A1"/>
    <w:rsid w:val="00221BC9"/>
    <w:rsid w:val="002220CC"/>
    <w:rsid w:val="00222CA6"/>
    <w:rsid w:val="00224FD8"/>
    <w:rsid w:val="00225599"/>
    <w:rsid w:val="00225876"/>
    <w:rsid w:val="00225B2D"/>
    <w:rsid w:val="00227607"/>
    <w:rsid w:val="00230ED3"/>
    <w:rsid w:val="00231B39"/>
    <w:rsid w:val="00231D87"/>
    <w:rsid w:val="00232527"/>
    <w:rsid w:val="00233188"/>
    <w:rsid w:val="00233327"/>
    <w:rsid w:val="00233533"/>
    <w:rsid w:val="0023384F"/>
    <w:rsid w:val="00233983"/>
    <w:rsid w:val="002339A6"/>
    <w:rsid w:val="00234152"/>
    <w:rsid w:val="0023479B"/>
    <w:rsid w:val="00234BBB"/>
    <w:rsid w:val="0023506C"/>
    <w:rsid w:val="00235642"/>
    <w:rsid w:val="00236591"/>
    <w:rsid w:val="00240501"/>
    <w:rsid w:val="00240B33"/>
    <w:rsid w:val="0024125A"/>
    <w:rsid w:val="002415F9"/>
    <w:rsid w:val="00243D61"/>
    <w:rsid w:val="0024428B"/>
    <w:rsid w:val="00244773"/>
    <w:rsid w:val="00244D0F"/>
    <w:rsid w:val="002468B6"/>
    <w:rsid w:val="00246B35"/>
    <w:rsid w:val="002501ED"/>
    <w:rsid w:val="00250695"/>
    <w:rsid w:val="00250DF3"/>
    <w:rsid w:val="00251780"/>
    <w:rsid w:val="002525B2"/>
    <w:rsid w:val="00252EAC"/>
    <w:rsid w:val="00253815"/>
    <w:rsid w:val="002543D9"/>
    <w:rsid w:val="0025443E"/>
    <w:rsid w:val="00254825"/>
    <w:rsid w:val="002551B2"/>
    <w:rsid w:val="00255B34"/>
    <w:rsid w:val="00255B41"/>
    <w:rsid w:val="00255CE1"/>
    <w:rsid w:val="002561D2"/>
    <w:rsid w:val="00256DDE"/>
    <w:rsid w:val="002570EA"/>
    <w:rsid w:val="00257827"/>
    <w:rsid w:val="00260B7C"/>
    <w:rsid w:val="00261168"/>
    <w:rsid w:val="00261F6E"/>
    <w:rsid w:val="00262249"/>
    <w:rsid w:val="00263EB4"/>
    <w:rsid w:val="002650C3"/>
    <w:rsid w:val="0026560E"/>
    <w:rsid w:val="0026612A"/>
    <w:rsid w:val="00266424"/>
    <w:rsid w:val="0026663A"/>
    <w:rsid w:val="002668D9"/>
    <w:rsid w:val="00267046"/>
    <w:rsid w:val="00267AE8"/>
    <w:rsid w:val="00267F30"/>
    <w:rsid w:val="002700B4"/>
    <w:rsid w:val="00271275"/>
    <w:rsid w:val="00271651"/>
    <w:rsid w:val="00271797"/>
    <w:rsid w:val="00271F32"/>
    <w:rsid w:val="00271FA6"/>
    <w:rsid w:val="00272014"/>
    <w:rsid w:val="0027221F"/>
    <w:rsid w:val="00274D18"/>
    <w:rsid w:val="0027575F"/>
    <w:rsid w:val="00275C66"/>
    <w:rsid w:val="002762F3"/>
    <w:rsid w:val="00276D12"/>
    <w:rsid w:val="002776AF"/>
    <w:rsid w:val="00277B1D"/>
    <w:rsid w:val="00280051"/>
    <w:rsid w:val="0028056E"/>
    <w:rsid w:val="0028109D"/>
    <w:rsid w:val="00281AE6"/>
    <w:rsid w:val="00281C5F"/>
    <w:rsid w:val="00282527"/>
    <w:rsid w:val="002838B2"/>
    <w:rsid w:val="00283FBB"/>
    <w:rsid w:val="00284A8D"/>
    <w:rsid w:val="0028516A"/>
    <w:rsid w:val="0028556E"/>
    <w:rsid w:val="002863DE"/>
    <w:rsid w:val="002871A0"/>
    <w:rsid w:val="00287322"/>
    <w:rsid w:val="00290967"/>
    <w:rsid w:val="00290DA7"/>
    <w:rsid w:val="00291B35"/>
    <w:rsid w:val="00291DB3"/>
    <w:rsid w:val="00292610"/>
    <w:rsid w:val="00293E5B"/>
    <w:rsid w:val="002945E4"/>
    <w:rsid w:val="002947E5"/>
    <w:rsid w:val="002948E9"/>
    <w:rsid w:val="00294D62"/>
    <w:rsid w:val="002957C3"/>
    <w:rsid w:val="00295D74"/>
    <w:rsid w:val="00295EB6"/>
    <w:rsid w:val="00296053"/>
    <w:rsid w:val="00297270"/>
    <w:rsid w:val="002976EC"/>
    <w:rsid w:val="0029796D"/>
    <w:rsid w:val="00297A76"/>
    <w:rsid w:val="002A124B"/>
    <w:rsid w:val="002A1D03"/>
    <w:rsid w:val="002A23B3"/>
    <w:rsid w:val="002A2479"/>
    <w:rsid w:val="002A25F4"/>
    <w:rsid w:val="002A2B61"/>
    <w:rsid w:val="002A40CE"/>
    <w:rsid w:val="002A466F"/>
    <w:rsid w:val="002A595A"/>
    <w:rsid w:val="002A60AC"/>
    <w:rsid w:val="002A615C"/>
    <w:rsid w:val="002A685C"/>
    <w:rsid w:val="002A6E80"/>
    <w:rsid w:val="002A6FBD"/>
    <w:rsid w:val="002B0407"/>
    <w:rsid w:val="002B05F1"/>
    <w:rsid w:val="002B0CBA"/>
    <w:rsid w:val="002B13AF"/>
    <w:rsid w:val="002B1FC3"/>
    <w:rsid w:val="002B1FF9"/>
    <w:rsid w:val="002B26DC"/>
    <w:rsid w:val="002B2880"/>
    <w:rsid w:val="002B2DA0"/>
    <w:rsid w:val="002B2EFA"/>
    <w:rsid w:val="002B3E3C"/>
    <w:rsid w:val="002B479C"/>
    <w:rsid w:val="002B50CF"/>
    <w:rsid w:val="002B5756"/>
    <w:rsid w:val="002B5E39"/>
    <w:rsid w:val="002B6462"/>
    <w:rsid w:val="002B667B"/>
    <w:rsid w:val="002B6E4D"/>
    <w:rsid w:val="002B7437"/>
    <w:rsid w:val="002C05E2"/>
    <w:rsid w:val="002C0853"/>
    <w:rsid w:val="002C0911"/>
    <w:rsid w:val="002C0F0E"/>
    <w:rsid w:val="002C11A4"/>
    <w:rsid w:val="002C32BE"/>
    <w:rsid w:val="002C3A53"/>
    <w:rsid w:val="002C3DC6"/>
    <w:rsid w:val="002C3E07"/>
    <w:rsid w:val="002C4F2A"/>
    <w:rsid w:val="002C5462"/>
    <w:rsid w:val="002C6BD6"/>
    <w:rsid w:val="002C77D2"/>
    <w:rsid w:val="002C77D8"/>
    <w:rsid w:val="002D0F6F"/>
    <w:rsid w:val="002D15EB"/>
    <w:rsid w:val="002D1A47"/>
    <w:rsid w:val="002D1D62"/>
    <w:rsid w:val="002D233A"/>
    <w:rsid w:val="002D2593"/>
    <w:rsid w:val="002D4FD1"/>
    <w:rsid w:val="002D553E"/>
    <w:rsid w:val="002D6EEF"/>
    <w:rsid w:val="002D7049"/>
    <w:rsid w:val="002D7372"/>
    <w:rsid w:val="002D7CC0"/>
    <w:rsid w:val="002D7D17"/>
    <w:rsid w:val="002E0D6B"/>
    <w:rsid w:val="002E0D9D"/>
    <w:rsid w:val="002E16AB"/>
    <w:rsid w:val="002E1B2F"/>
    <w:rsid w:val="002E1B63"/>
    <w:rsid w:val="002E26FA"/>
    <w:rsid w:val="002E2B25"/>
    <w:rsid w:val="002E2CFB"/>
    <w:rsid w:val="002E3055"/>
    <w:rsid w:val="002E30A7"/>
    <w:rsid w:val="002E32B9"/>
    <w:rsid w:val="002E3FF0"/>
    <w:rsid w:val="002E4785"/>
    <w:rsid w:val="002E4D12"/>
    <w:rsid w:val="002E501F"/>
    <w:rsid w:val="002E5F0A"/>
    <w:rsid w:val="002E5F96"/>
    <w:rsid w:val="002E6FF3"/>
    <w:rsid w:val="002E7355"/>
    <w:rsid w:val="002E73AF"/>
    <w:rsid w:val="002E7ECF"/>
    <w:rsid w:val="002E7FE2"/>
    <w:rsid w:val="002F0420"/>
    <w:rsid w:val="002F0A61"/>
    <w:rsid w:val="002F1ACA"/>
    <w:rsid w:val="002F1E5B"/>
    <w:rsid w:val="002F1FC0"/>
    <w:rsid w:val="002F2DCF"/>
    <w:rsid w:val="002F2DF2"/>
    <w:rsid w:val="002F3B7D"/>
    <w:rsid w:val="002F3FA2"/>
    <w:rsid w:val="002F43DC"/>
    <w:rsid w:val="002F4BEF"/>
    <w:rsid w:val="002F5241"/>
    <w:rsid w:val="002F5663"/>
    <w:rsid w:val="002F611B"/>
    <w:rsid w:val="002F61CE"/>
    <w:rsid w:val="002F6464"/>
    <w:rsid w:val="002F67F9"/>
    <w:rsid w:val="002F71C1"/>
    <w:rsid w:val="002F7CD1"/>
    <w:rsid w:val="00300221"/>
    <w:rsid w:val="0030088E"/>
    <w:rsid w:val="003009E9"/>
    <w:rsid w:val="003010B5"/>
    <w:rsid w:val="00301A14"/>
    <w:rsid w:val="00301BE6"/>
    <w:rsid w:val="003024C7"/>
    <w:rsid w:val="0030298F"/>
    <w:rsid w:val="00302D4E"/>
    <w:rsid w:val="003030FF"/>
    <w:rsid w:val="0030417A"/>
    <w:rsid w:val="00305508"/>
    <w:rsid w:val="00306A34"/>
    <w:rsid w:val="003071DA"/>
    <w:rsid w:val="00307A04"/>
    <w:rsid w:val="00307AAF"/>
    <w:rsid w:val="00307CEE"/>
    <w:rsid w:val="003100BD"/>
    <w:rsid w:val="00310EBD"/>
    <w:rsid w:val="00311042"/>
    <w:rsid w:val="003117B1"/>
    <w:rsid w:val="0031193A"/>
    <w:rsid w:val="00311AFA"/>
    <w:rsid w:val="00311D4A"/>
    <w:rsid w:val="0031205D"/>
    <w:rsid w:val="00312649"/>
    <w:rsid w:val="00312EFC"/>
    <w:rsid w:val="00313011"/>
    <w:rsid w:val="003145E6"/>
    <w:rsid w:val="003152AF"/>
    <w:rsid w:val="00315671"/>
    <w:rsid w:val="0031611A"/>
    <w:rsid w:val="00316497"/>
    <w:rsid w:val="0031686B"/>
    <w:rsid w:val="003176AB"/>
    <w:rsid w:val="003179CA"/>
    <w:rsid w:val="00317A31"/>
    <w:rsid w:val="00317DD9"/>
    <w:rsid w:val="00320241"/>
    <w:rsid w:val="00320833"/>
    <w:rsid w:val="003222CD"/>
    <w:rsid w:val="00322AFA"/>
    <w:rsid w:val="00323699"/>
    <w:rsid w:val="003236CD"/>
    <w:rsid w:val="00323DCF"/>
    <w:rsid w:val="003244A2"/>
    <w:rsid w:val="003249D9"/>
    <w:rsid w:val="003251AA"/>
    <w:rsid w:val="00325287"/>
    <w:rsid w:val="00325837"/>
    <w:rsid w:val="00326285"/>
    <w:rsid w:val="00326D36"/>
    <w:rsid w:val="00326DB9"/>
    <w:rsid w:val="0033009E"/>
    <w:rsid w:val="00330290"/>
    <w:rsid w:val="0033094C"/>
    <w:rsid w:val="0033137F"/>
    <w:rsid w:val="00331913"/>
    <w:rsid w:val="003320B7"/>
    <w:rsid w:val="00332383"/>
    <w:rsid w:val="003326C6"/>
    <w:rsid w:val="00332889"/>
    <w:rsid w:val="00332AD8"/>
    <w:rsid w:val="00332DC5"/>
    <w:rsid w:val="003336B3"/>
    <w:rsid w:val="0033374D"/>
    <w:rsid w:val="003338B1"/>
    <w:rsid w:val="00333DD4"/>
    <w:rsid w:val="00333E44"/>
    <w:rsid w:val="00335842"/>
    <w:rsid w:val="003359A2"/>
    <w:rsid w:val="00335AC1"/>
    <w:rsid w:val="00337D3A"/>
    <w:rsid w:val="003400D9"/>
    <w:rsid w:val="003400DB"/>
    <w:rsid w:val="003401DC"/>
    <w:rsid w:val="00340823"/>
    <w:rsid w:val="00340990"/>
    <w:rsid w:val="003417D0"/>
    <w:rsid w:val="00341D12"/>
    <w:rsid w:val="00341E8B"/>
    <w:rsid w:val="00342021"/>
    <w:rsid w:val="003423FE"/>
    <w:rsid w:val="00342617"/>
    <w:rsid w:val="003429BC"/>
    <w:rsid w:val="00342C5B"/>
    <w:rsid w:val="00342CA7"/>
    <w:rsid w:val="00342DD0"/>
    <w:rsid w:val="00342F98"/>
    <w:rsid w:val="003432E1"/>
    <w:rsid w:val="00343B2D"/>
    <w:rsid w:val="003442A3"/>
    <w:rsid w:val="003444A9"/>
    <w:rsid w:val="00344574"/>
    <w:rsid w:val="00345C10"/>
    <w:rsid w:val="0034745E"/>
    <w:rsid w:val="00347987"/>
    <w:rsid w:val="00347D8D"/>
    <w:rsid w:val="00351823"/>
    <w:rsid w:val="0035282C"/>
    <w:rsid w:val="00352993"/>
    <w:rsid w:val="0035299B"/>
    <w:rsid w:val="00352D67"/>
    <w:rsid w:val="00352F6D"/>
    <w:rsid w:val="00353179"/>
    <w:rsid w:val="0035357C"/>
    <w:rsid w:val="0035362A"/>
    <w:rsid w:val="003539AC"/>
    <w:rsid w:val="003539BF"/>
    <w:rsid w:val="00354721"/>
    <w:rsid w:val="00354918"/>
    <w:rsid w:val="00354BFF"/>
    <w:rsid w:val="003553E9"/>
    <w:rsid w:val="00355544"/>
    <w:rsid w:val="00355A89"/>
    <w:rsid w:val="00356A7B"/>
    <w:rsid w:val="0035760A"/>
    <w:rsid w:val="00357A15"/>
    <w:rsid w:val="003602D1"/>
    <w:rsid w:val="0036151C"/>
    <w:rsid w:val="003616B8"/>
    <w:rsid w:val="00361DA9"/>
    <w:rsid w:val="00362549"/>
    <w:rsid w:val="00362AD3"/>
    <w:rsid w:val="00363389"/>
    <w:rsid w:val="00363B3F"/>
    <w:rsid w:val="0036430E"/>
    <w:rsid w:val="00364E98"/>
    <w:rsid w:val="00365294"/>
    <w:rsid w:val="00366479"/>
    <w:rsid w:val="00366A85"/>
    <w:rsid w:val="00367C72"/>
    <w:rsid w:val="003700DC"/>
    <w:rsid w:val="00370980"/>
    <w:rsid w:val="003710FE"/>
    <w:rsid w:val="00371993"/>
    <w:rsid w:val="00371A60"/>
    <w:rsid w:val="00372469"/>
    <w:rsid w:val="00372E34"/>
    <w:rsid w:val="0037309B"/>
    <w:rsid w:val="0037328A"/>
    <w:rsid w:val="00373DA5"/>
    <w:rsid w:val="003741F4"/>
    <w:rsid w:val="00374863"/>
    <w:rsid w:val="003750BB"/>
    <w:rsid w:val="003752DD"/>
    <w:rsid w:val="00375701"/>
    <w:rsid w:val="003778B3"/>
    <w:rsid w:val="00380CEC"/>
    <w:rsid w:val="00380E5A"/>
    <w:rsid w:val="00380EC3"/>
    <w:rsid w:val="003810A1"/>
    <w:rsid w:val="0038111E"/>
    <w:rsid w:val="003811A3"/>
    <w:rsid w:val="003811BB"/>
    <w:rsid w:val="00381F38"/>
    <w:rsid w:val="00382007"/>
    <w:rsid w:val="00382680"/>
    <w:rsid w:val="00382BA4"/>
    <w:rsid w:val="00383572"/>
    <w:rsid w:val="003839AD"/>
    <w:rsid w:val="00383A13"/>
    <w:rsid w:val="003841CF"/>
    <w:rsid w:val="0038535B"/>
    <w:rsid w:val="00385E9A"/>
    <w:rsid w:val="00386CF2"/>
    <w:rsid w:val="00386E14"/>
    <w:rsid w:val="00387387"/>
    <w:rsid w:val="0038753A"/>
    <w:rsid w:val="003900B9"/>
    <w:rsid w:val="003903F4"/>
    <w:rsid w:val="00391729"/>
    <w:rsid w:val="00391910"/>
    <w:rsid w:val="00391D7E"/>
    <w:rsid w:val="00391DC7"/>
    <w:rsid w:val="00392BD2"/>
    <w:rsid w:val="003934A6"/>
    <w:rsid w:val="0039491A"/>
    <w:rsid w:val="00394E8D"/>
    <w:rsid w:val="00395230"/>
    <w:rsid w:val="0039557B"/>
    <w:rsid w:val="003956DF"/>
    <w:rsid w:val="00395AF8"/>
    <w:rsid w:val="00396146"/>
    <w:rsid w:val="00397770"/>
    <w:rsid w:val="0039778D"/>
    <w:rsid w:val="00397B5E"/>
    <w:rsid w:val="00397FE8"/>
    <w:rsid w:val="003A1463"/>
    <w:rsid w:val="003A17B3"/>
    <w:rsid w:val="003A2A19"/>
    <w:rsid w:val="003A2C99"/>
    <w:rsid w:val="003A2FF7"/>
    <w:rsid w:val="003A3430"/>
    <w:rsid w:val="003A3517"/>
    <w:rsid w:val="003A3639"/>
    <w:rsid w:val="003A3C52"/>
    <w:rsid w:val="003A3E66"/>
    <w:rsid w:val="003A4065"/>
    <w:rsid w:val="003A463F"/>
    <w:rsid w:val="003A4890"/>
    <w:rsid w:val="003A4F26"/>
    <w:rsid w:val="003A524E"/>
    <w:rsid w:val="003A66FD"/>
    <w:rsid w:val="003B01D8"/>
    <w:rsid w:val="003B0408"/>
    <w:rsid w:val="003B0768"/>
    <w:rsid w:val="003B0AC8"/>
    <w:rsid w:val="003B12BB"/>
    <w:rsid w:val="003B20BD"/>
    <w:rsid w:val="003B2385"/>
    <w:rsid w:val="003B2639"/>
    <w:rsid w:val="003B29BF"/>
    <w:rsid w:val="003B2D26"/>
    <w:rsid w:val="003B48A6"/>
    <w:rsid w:val="003B4911"/>
    <w:rsid w:val="003B4C5B"/>
    <w:rsid w:val="003B5999"/>
    <w:rsid w:val="003B634B"/>
    <w:rsid w:val="003B7911"/>
    <w:rsid w:val="003B7C1D"/>
    <w:rsid w:val="003B7EA3"/>
    <w:rsid w:val="003C099C"/>
    <w:rsid w:val="003C0AD9"/>
    <w:rsid w:val="003C0FFF"/>
    <w:rsid w:val="003C1174"/>
    <w:rsid w:val="003C11CE"/>
    <w:rsid w:val="003C151B"/>
    <w:rsid w:val="003C15FB"/>
    <w:rsid w:val="003C173F"/>
    <w:rsid w:val="003C28A9"/>
    <w:rsid w:val="003C2908"/>
    <w:rsid w:val="003C2A04"/>
    <w:rsid w:val="003C32B3"/>
    <w:rsid w:val="003C4515"/>
    <w:rsid w:val="003C452B"/>
    <w:rsid w:val="003C50FF"/>
    <w:rsid w:val="003C52F8"/>
    <w:rsid w:val="003C558E"/>
    <w:rsid w:val="003C575F"/>
    <w:rsid w:val="003C5778"/>
    <w:rsid w:val="003C5AA2"/>
    <w:rsid w:val="003C6617"/>
    <w:rsid w:val="003C7667"/>
    <w:rsid w:val="003D00EF"/>
    <w:rsid w:val="003D0609"/>
    <w:rsid w:val="003D0D6F"/>
    <w:rsid w:val="003D0E48"/>
    <w:rsid w:val="003D294D"/>
    <w:rsid w:val="003D2A42"/>
    <w:rsid w:val="003D2FA0"/>
    <w:rsid w:val="003D384B"/>
    <w:rsid w:val="003D39E8"/>
    <w:rsid w:val="003D3CAA"/>
    <w:rsid w:val="003D3D2A"/>
    <w:rsid w:val="003D3D67"/>
    <w:rsid w:val="003D4556"/>
    <w:rsid w:val="003D472C"/>
    <w:rsid w:val="003D4C95"/>
    <w:rsid w:val="003D4D89"/>
    <w:rsid w:val="003D4EE5"/>
    <w:rsid w:val="003D5350"/>
    <w:rsid w:val="003D58D0"/>
    <w:rsid w:val="003D622A"/>
    <w:rsid w:val="003D63A1"/>
    <w:rsid w:val="003D6616"/>
    <w:rsid w:val="003D69FF"/>
    <w:rsid w:val="003D730E"/>
    <w:rsid w:val="003E0465"/>
    <w:rsid w:val="003E0F59"/>
    <w:rsid w:val="003E137F"/>
    <w:rsid w:val="003E1780"/>
    <w:rsid w:val="003E178B"/>
    <w:rsid w:val="003E1B92"/>
    <w:rsid w:val="003E1C07"/>
    <w:rsid w:val="003E1C7D"/>
    <w:rsid w:val="003E2115"/>
    <w:rsid w:val="003E287C"/>
    <w:rsid w:val="003E2CE2"/>
    <w:rsid w:val="003E3A58"/>
    <w:rsid w:val="003E4189"/>
    <w:rsid w:val="003E42CA"/>
    <w:rsid w:val="003E4829"/>
    <w:rsid w:val="003E4D95"/>
    <w:rsid w:val="003E66C9"/>
    <w:rsid w:val="003E6760"/>
    <w:rsid w:val="003E71EF"/>
    <w:rsid w:val="003E7248"/>
    <w:rsid w:val="003E73BD"/>
    <w:rsid w:val="003E7476"/>
    <w:rsid w:val="003E77A8"/>
    <w:rsid w:val="003E7A38"/>
    <w:rsid w:val="003E7ADF"/>
    <w:rsid w:val="003F0D31"/>
    <w:rsid w:val="003F0D57"/>
    <w:rsid w:val="003F12F4"/>
    <w:rsid w:val="003F19BD"/>
    <w:rsid w:val="003F2773"/>
    <w:rsid w:val="003F2B33"/>
    <w:rsid w:val="003F3581"/>
    <w:rsid w:val="003F3B08"/>
    <w:rsid w:val="003F3C8E"/>
    <w:rsid w:val="003F453B"/>
    <w:rsid w:val="003F658A"/>
    <w:rsid w:val="003F72AD"/>
    <w:rsid w:val="003F74A0"/>
    <w:rsid w:val="003F74CE"/>
    <w:rsid w:val="003F74FA"/>
    <w:rsid w:val="003F7937"/>
    <w:rsid w:val="003F79FE"/>
    <w:rsid w:val="003F7A05"/>
    <w:rsid w:val="0040021A"/>
    <w:rsid w:val="0040048C"/>
    <w:rsid w:val="0040138E"/>
    <w:rsid w:val="00401F7B"/>
    <w:rsid w:val="00402C56"/>
    <w:rsid w:val="00404366"/>
    <w:rsid w:val="00404A5D"/>
    <w:rsid w:val="004051B7"/>
    <w:rsid w:val="00405362"/>
    <w:rsid w:val="004057AE"/>
    <w:rsid w:val="00406337"/>
    <w:rsid w:val="004063E3"/>
    <w:rsid w:val="00406604"/>
    <w:rsid w:val="0040719E"/>
    <w:rsid w:val="00407F96"/>
    <w:rsid w:val="004100DD"/>
    <w:rsid w:val="004106BE"/>
    <w:rsid w:val="004107F9"/>
    <w:rsid w:val="00410FC6"/>
    <w:rsid w:val="0041127D"/>
    <w:rsid w:val="00411484"/>
    <w:rsid w:val="004130ED"/>
    <w:rsid w:val="0041354B"/>
    <w:rsid w:val="0041388A"/>
    <w:rsid w:val="00413D87"/>
    <w:rsid w:val="00414AF0"/>
    <w:rsid w:val="004154F0"/>
    <w:rsid w:val="0041662B"/>
    <w:rsid w:val="00417444"/>
    <w:rsid w:val="00420716"/>
    <w:rsid w:val="0042159D"/>
    <w:rsid w:val="00422C3B"/>
    <w:rsid w:val="0042303D"/>
    <w:rsid w:val="00423098"/>
    <w:rsid w:val="00423F9E"/>
    <w:rsid w:val="0042420E"/>
    <w:rsid w:val="00424223"/>
    <w:rsid w:val="004247D2"/>
    <w:rsid w:val="004249BF"/>
    <w:rsid w:val="0042629C"/>
    <w:rsid w:val="00426725"/>
    <w:rsid w:val="004267FD"/>
    <w:rsid w:val="00427B54"/>
    <w:rsid w:val="00431419"/>
    <w:rsid w:val="004329DA"/>
    <w:rsid w:val="00432AF9"/>
    <w:rsid w:val="00432F66"/>
    <w:rsid w:val="004333D0"/>
    <w:rsid w:val="004336EE"/>
    <w:rsid w:val="0043584C"/>
    <w:rsid w:val="0043587A"/>
    <w:rsid w:val="004358C1"/>
    <w:rsid w:val="00435987"/>
    <w:rsid w:val="00435DF8"/>
    <w:rsid w:val="00435EBB"/>
    <w:rsid w:val="00437778"/>
    <w:rsid w:val="004379A8"/>
    <w:rsid w:val="004401ED"/>
    <w:rsid w:val="00440785"/>
    <w:rsid w:val="004409CB"/>
    <w:rsid w:val="00440AA1"/>
    <w:rsid w:val="004428A4"/>
    <w:rsid w:val="00443175"/>
    <w:rsid w:val="00443C78"/>
    <w:rsid w:val="00444165"/>
    <w:rsid w:val="004443C6"/>
    <w:rsid w:val="0044440D"/>
    <w:rsid w:val="00446C00"/>
    <w:rsid w:val="004472EA"/>
    <w:rsid w:val="00450A90"/>
    <w:rsid w:val="00450F1A"/>
    <w:rsid w:val="00451157"/>
    <w:rsid w:val="004512B1"/>
    <w:rsid w:val="0045136C"/>
    <w:rsid w:val="00451407"/>
    <w:rsid w:val="00452CFF"/>
    <w:rsid w:val="0045366D"/>
    <w:rsid w:val="00453797"/>
    <w:rsid w:val="004540EE"/>
    <w:rsid w:val="00455047"/>
    <w:rsid w:val="0045583D"/>
    <w:rsid w:val="0045644F"/>
    <w:rsid w:val="004566E6"/>
    <w:rsid w:val="00456F30"/>
    <w:rsid w:val="0045730C"/>
    <w:rsid w:val="004573BB"/>
    <w:rsid w:val="00457A60"/>
    <w:rsid w:val="00457BDE"/>
    <w:rsid w:val="0046003D"/>
    <w:rsid w:val="00460211"/>
    <w:rsid w:val="0046054E"/>
    <w:rsid w:val="004605A8"/>
    <w:rsid w:val="004606FD"/>
    <w:rsid w:val="00460D99"/>
    <w:rsid w:val="00461C46"/>
    <w:rsid w:val="00462165"/>
    <w:rsid w:val="00463AEA"/>
    <w:rsid w:val="00464643"/>
    <w:rsid w:val="00465020"/>
    <w:rsid w:val="0046508B"/>
    <w:rsid w:val="00466408"/>
    <w:rsid w:val="00466480"/>
    <w:rsid w:val="0046691E"/>
    <w:rsid w:val="00467716"/>
    <w:rsid w:val="00467ABC"/>
    <w:rsid w:val="004713FE"/>
    <w:rsid w:val="00472693"/>
    <w:rsid w:val="00472784"/>
    <w:rsid w:val="00473789"/>
    <w:rsid w:val="004740BE"/>
    <w:rsid w:val="0047571B"/>
    <w:rsid w:val="004761B7"/>
    <w:rsid w:val="00476300"/>
    <w:rsid w:val="00476ED6"/>
    <w:rsid w:val="00477AAA"/>
    <w:rsid w:val="0048028C"/>
    <w:rsid w:val="004804F4"/>
    <w:rsid w:val="004807D6"/>
    <w:rsid w:val="00481105"/>
    <w:rsid w:val="004825AF"/>
    <w:rsid w:val="00482B00"/>
    <w:rsid w:val="00482DEA"/>
    <w:rsid w:val="004832F7"/>
    <w:rsid w:val="004833BD"/>
    <w:rsid w:val="00483471"/>
    <w:rsid w:val="0048397F"/>
    <w:rsid w:val="00483CF1"/>
    <w:rsid w:val="00483D61"/>
    <w:rsid w:val="0048413B"/>
    <w:rsid w:val="00485DB2"/>
    <w:rsid w:val="00486376"/>
    <w:rsid w:val="00486783"/>
    <w:rsid w:val="0048683C"/>
    <w:rsid w:val="004870FC"/>
    <w:rsid w:val="00487763"/>
    <w:rsid w:val="00487A58"/>
    <w:rsid w:val="00487D97"/>
    <w:rsid w:val="004902A0"/>
    <w:rsid w:val="00490BD1"/>
    <w:rsid w:val="00490EFC"/>
    <w:rsid w:val="00491568"/>
    <w:rsid w:val="00491576"/>
    <w:rsid w:val="00491A5A"/>
    <w:rsid w:val="00491B51"/>
    <w:rsid w:val="00491C20"/>
    <w:rsid w:val="00491C76"/>
    <w:rsid w:val="00491DDC"/>
    <w:rsid w:val="004932D9"/>
    <w:rsid w:val="0049344A"/>
    <w:rsid w:val="00493508"/>
    <w:rsid w:val="00493980"/>
    <w:rsid w:val="00494371"/>
    <w:rsid w:val="00495036"/>
    <w:rsid w:val="0049565C"/>
    <w:rsid w:val="00495F47"/>
    <w:rsid w:val="00496E5F"/>
    <w:rsid w:val="0049742E"/>
    <w:rsid w:val="004977C3"/>
    <w:rsid w:val="004979C6"/>
    <w:rsid w:val="00497D67"/>
    <w:rsid w:val="004A0697"/>
    <w:rsid w:val="004A1326"/>
    <w:rsid w:val="004A135A"/>
    <w:rsid w:val="004A1D8E"/>
    <w:rsid w:val="004A1E14"/>
    <w:rsid w:val="004A2471"/>
    <w:rsid w:val="004A279B"/>
    <w:rsid w:val="004A2C30"/>
    <w:rsid w:val="004A34A8"/>
    <w:rsid w:val="004A384E"/>
    <w:rsid w:val="004A3855"/>
    <w:rsid w:val="004A3BF6"/>
    <w:rsid w:val="004A450C"/>
    <w:rsid w:val="004A488B"/>
    <w:rsid w:val="004A5235"/>
    <w:rsid w:val="004A5D33"/>
    <w:rsid w:val="004A5D6C"/>
    <w:rsid w:val="004A7117"/>
    <w:rsid w:val="004A78CA"/>
    <w:rsid w:val="004A7910"/>
    <w:rsid w:val="004B0A14"/>
    <w:rsid w:val="004B1B35"/>
    <w:rsid w:val="004B204B"/>
    <w:rsid w:val="004B342F"/>
    <w:rsid w:val="004B3455"/>
    <w:rsid w:val="004B413A"/>
    <w:rsid w:val="004B41F1"/>
    <w:rsid w:val="004B4BB6"/>
    <w:rsid w:val="004B5F65"/>
    <w:rsid w:val="004B6C81"/>
    <w:rsid w:val="004B7420"/>
    <w:rsid w:val="004C0000"/>
    <w:rsid w:val="004C07AC"/>
    <w:rsid w:val="004C0E0F"/>
    <w:rsid w:val="004C1373"/>
    <w:rsid w:val="004C1F57"/>
    <w:rsid w:val="004C26BB"/>
    <w:rsid w:val="004C292F"/>
    <w:rsid w:val="004C29DB"/>
    <w:rsid w:val="004C2F65"/>
    <w:rsid w:val="004C32FB"/>
    <w:rsid w:val="004C33E1"/>
    <w:rsid w:val="004C3AE2"/>
    <w:rsid w:val="004C3EB7"/>
    <w:rsid w:val="004C465A"/>
    <w:rsid w:val="004C4BBD"/>
    <w:rsid w:val="004C536B"/>
    <w:rsid w:val="004C5490"/>
    <w:rsid w:val="004C579A"/>
    <w:rsid w:val="004C5E32"/>
    <w:rsid w:val="004C7C55"/>
    <w:rsid w:val="004C7D70"/>
    <w:rsid w:val="004D00E5"/>
    <w:rsid w:val="004D01CD"/>
    <w:rsid w:val="004D0A56"/>
    <w:rsid w:val="004D0DE8"/>
    <w:rsid w:val="004D146F"/>
    <w:rsid w:val="004D20FE"/>
    <w:rsid w:val="004D26BF"/>
    <w:rsid w:val="004D2CE5"/>
    <w:rsid w:val="004D2ED9"/>
    <w:rsid w:val="004D30AD"/>
    <w:rsid w:val="004D3303"/>
    <w:rsid w:val="004D34BD"/>
    <w:rsid w:val="004D42D1"/>
    <w:rsid w:val="004D53E9"/>
    <w:rsid w:val="004D5962"/>
    <w:rsid w:val="004D598E"/>
    <w:rsid w:val="004D5E48"/>
    <w:rsid w:val="004D6538"/>
    <w:rsid w:val="004D7599"/>
    <w:rsid w:val="004D784C"/>
    <w:rsid w:val="004D7856"/>
    <w:rsid w:val="004D7AB7"/>
    <w:rsid w:val="004E0691"/>
    <w:rsid w:val="004E0C8D"/>
    <w:rsid w:val="004E0EA6"/>
    <w:rsid w:val="004E18CC"/>
    <w:rsid w:val="004E26E4"/>
    <w:rsid w:val="004E3388"/>
    <w:rsid w:val="004E35F4"/>
    <w:rsid w:val="004E4114"/>
    <w:rsid w:val="004E4CBD"/>
    <w:rsid w:val="004E5715"/>
    <w:rsid w:val="004E7075"/>
    <w:rsid w:val="004E7288"/>
    <w:rsid w:val="004E761F"/>
    <w:rsid w:val="004E764D"/>
    <w:rsid w:val="004E77F5"/>
    <w:rsid w:val="004F0171"/>
    <w:rsid w:val="004F181E"/>
    <w:rsid w:val="004F1CC3"/>
    <w:rsid w:val="004F1E3E"/>
    <w:rsid w:val="004F2540"/>
    <w:rsid w:val="004F2AEA"/>
    <w:rsid w:val="004F2D3C"/>
    <w:rsid w:val="004F31F4"/>
    <w:rsid w:val="004F3595"/>
    <w:rsid w:val="004F3DA7"/>
    <w:rsid w:val="004F43D9"/>
    <w:rsid w:val="004F44CF"/>
    <w:rsid w:val="004F4B5C"/>
    <w:rsid w:val="004F4FDD"/>
    <w:rsid w:val="004F553D"/>
    <w:rsid w:val="004F5AD4"/>
    <w:rsid w:val="004F5C82"/>
    <w:rsid w:val="004F6366"/>
    <w:rsid w:val="004F6F1C"/>
    <w:rsid w:val="004F76CB"/>
    <w:rsid w:val="004F79FE"/>
    <w:rsid w:val="004F7B54"/>
    <w:rsid w:val="004F7D55"/>
    <w:rsid w:val="004F7D57"/>
    <w:rsid w:val="00500479"/>
    <w:rsid w:val="005004AA"/>
    <w:rsid w:val="00500985"/>
    <w:rsid w:val="00500FC8"/>
    <w:rsid w:val="00502840"/>
    <w:rsid w:val="00502A5E"/>
    <w:rsid w:val="00502EC0"/>
    <w:rsid w:val="00503B8F"/>
    <w:rsid w:val="00504691"/>
    <w:rsid w:val="005048A0"/>
    <w:rsid w:val="00504A58"/>
    <w:rsid w:val="005051F2"/>
    <w:rsid w:val="00505748"/>
    <w:rsid w:val="005062E5"/>
    <w:rsid w:val="00506C8C"/>
    <w:rsid w:val="0050745B"/>
    <w:rsid w:val="0051001B"/>
    <w:rsid w:val="00511585"/>
    <w:rsid w:val="0051172E"/>
    <w:rsid w:val="00511A97"/>
    <w:rsid w:val="00512433"/>
    <w:rsid w:val="00512620"/>
    <w:rsid w:val="0051268E"/>
    <w:rsid w:val="00514FE7"/>
    <w:rsid w:val="005153CE"/>
    <w:rsid w:val="0051632D"/>
    <w:rsid w:val="0051671C"/>
    <w:rsid w:val="00516988"/>
    <w:rsid w:val="005177C2"/>
    <w:rsid w:val="005207D3"/>
    <w:rsid w:val="00520928"/>
    <w:rsid w:val="00520C34"/>
    <w:rsid w:val="00520EF4"/>
    <w:rsid w:val="00521505"/>
    <w:rsid w:val="0052256B"/>
    <w:rsid w:val="005226C0"/>
    <w:rsid w:val="00522B56"/>
    <w:rsid w:val="00523333"/>
    <w:rsid w:val="00523406"/>
    <w:rsid w:val="0052354C"/>
    <w:rsid w:val="00523DED"/>
    <w:rsid w:val="0052402E"/>
    <w:rsid w:val="00524924"/>
    <w:rsid w:val="00524DB0"/>
    <w:rsid w:val="00524F59"/>
    <w:rsid w:val="0052550F"/>
    <w:rsid w:val="0052596D"/>
    <w:rsid w:val="00526B67"/>
    <w:rsid w:val="00527D86"/>
    <w:rsid w:val="00530145"/>
    <w:rsid w:val="0053115B"/>
    <w:rsid w:val="00531B87"/>
    <w:rsid w:val="00532292"/>
    <w:rsid w:val="00532561"/>
    <w:rsid w:val="00532F42"/>
    <w:rsid w:val="00533AB4"/>
    <w:rsid w:val="00534902"/>
    <w:rsid w:val="00534EBB"/>
    <w:rsid w:val="00536158"/>
    <w:rsid w:val="0053617C"/>
    <w:rsid w:val="005363E2"/>
    <w:rsid w:val="00536BAB"/>
    <w:rsid w:val="00536D77"/>
    <w:rsid w:val="0053744C"/>
    <w:rsid w:val="00537B80"/>
    <w:rsid w:val="00540075"/>
    <w:rsid w:val="005403BF"/>
    <w:rsid w:val="00540707"/>
    <w:rsid w:val="00540EE5"/>
    <w:rsid w:val="00541619"/>
    <w:rsid w:val="00541DF8"/>
    <w:rsid w:val="00542BC7"/>
    <w:rsid w:val="00542E5D"/>
    <w:rsid w:val="00543084"/>
    <w:rsid w:val="00543181"/>
    <w:rsid w:val="00543962"/>
    <w:rsid w:val="0054498F"/>
    <w:rsid w:val="00544D12"/>
    <w:rsid w:val="005452CA"/>
    <w:rsid w:val="005460DC"/>
    <w:rsid w:val="00546897"/>
    <w:rsid w:val="00546BE5"/>
    <w:rsid w:val="00546CB6"/>
    <w:rsid w:val="0054713E"/>
    <w:rsid w:val="0054718D"/>
    <w:rsid w:val="00547528"/>
    <w:rsid w:val="0055080B"/>
    <w:rsid w:val="00552A2B"/>
    <w:rsid w:val="00552F32"/>
    <w:rsid w:val="00553100"/>
    <w:rsid w:val="0055429C"/>
    <w:rsid w:val="00554306"/>
    <w:rsid w:val="00554C41"/>
    <w:rsid w:val="00554D35"/>
    <w:rsid w:val="00554ED0"/>
    <w:rsid w:val="00555020"/>
    <w:rsid w:val="00555AA6"/>
    <w:rsid w:val="00556711"/>
    <w:rsid w:val="00556F6A"/>
    <w:rsid w:val="00557361"/>
    <w:rsid w:val="0055736F"/>
    <w:rsid w:val="005573AF"/>
    <w:rsid w:val="005574BB"/>
    <w:rsid w:val="00557BEF"/>
    <w:rsid w:val="00557F1E"/>
    <w:rsid w:val="00557F8E"/>
    <w:rsid w:val="0056125B"/>
    <w:rsid w:val="00562902"/>
    <w:rsid w:val="005645A5"/>
    <w:rsid w:val="00565089"/>
    <w:rsid w:val="00565459"/>
    <w:rsid w:val="00565798"/>
    <w:rsid w:val="00565EBA"/>
    <w:rsid w:val="00566035"/>
    <w:rsid w:val="00566A55"/>
    <w:rsid w:val="00566EA5"/>
    <w:rsid w:val="00567334"/>
    <w:rsid w:val="00567FC3"/>
    <w:rsid w:val="005700FD"/>
    <w:rsid w:val="0057042B"/>
    <w:rsid w:val="00570447"/>
    <w:rsid w:val="00570828"/>
    <w:rsid w:val="0057104D"/>
    <w:rsid w:val="00571114"/>
    <w:rsid w:val="00571D3B"/>
    <w:rsid w:val="005732B9"/>
    <w:rsid w:val="005737BA"/>
    <w:rsid w:val="00573AE4"/>
    <w:rsid w:val="00573B4A"/>
    <w:rsid w:val="00573B74"/>
    <w:rsid w:val="00573D63"/>
    <w:rsid w:val="00574D67"/>
    <w:rsid w:val="00575CD6"/>
    <w:rsid w:val="00575F0F"/>
    <w:rsid w:val="005760C2"/>
    <w:rsid w:val="00576CFB"/>
    <w:rsid w:val="005773C4"/>
    <w:rsid w:val="00577C8A"/>
    <w:rsid w:val="00577F9D"/>
    <w:rsid w:val="0058071A"/>
    <w:rsid w:val="00580C1B"/>
    <w:rsid w:val="005815BA"/>
    <w:rsid w:val="0058166F"/>
    <w:rsid w:val="00581BA1"/>
    <w:rsid w:val="0058204A"/>
    <w:rsid w:val="005827C7"/>
    <w:rsid w:val="00583578"/>
    <w:rsid w:val="005843E1"/>
    <w:rsid w:val="00584CD2"/>
    <w:rsid w:val="00584ECA"/>
    <w:rsid w:val="0058588D"/>
    <w:rsid w:val="00585BF1"/>
    <w:rsid w:val="00585E46"/>
    <w:rsid w:val="005904F4"/>
    <w:rsid w:val="005916CB"/>
    <w:rsid w:val="00591821"/>
    <w:rsid w:val="0059292C"/>
    <w:rsid w:val="00593D6A"/>
    <w:rsid w:val="00593E00"/>
    <w:rsid w:val="00593E81"/>
    <w:rsid w:val="00593F92"/>
    <w:rsid w:val="00594201"/>
    <w:rsid w:val="00594889"/>
    <w:rsid w:val="00594F66"/>
    <w:rsid w:val="00595878"/>
    <w:rsid w:val="00595D70"/>
    <w:rsid w:val="00595F26"/>
    <w:rsid w:val="005966DA"/>
    <w:rsid w:val="005968D7"/>
    <w:rsid w:val="005972C2"/>
    <w:rsid w:val="005A1056"/>
    <w:rsid w:val="005A1805"/>
    <w:rsid w:val="005A1AC4"/>
    <w:rsid w:val="005A2517"/>
    <w:rsid w:val="005A3BA7"/>
    <w:rsid w:val="005A47DA"/>
    <w:rsid w:val="005A598D"/>
    <w:rsid w:val="005A5C7A"/>
    <w:rsid w:val="005A6806"/>
    <w:rsid w:val="005B011A"/>
    <w:rsid w:val="005B0AE4"/>
    <w:rsid w:val="005B1236"/>
    <w:rsid w:val="005B1A33"/>
    <w:rsid w:val="005B2468"/>
    <w:rsid w:val="005B25C0"/>
    <w:rsid w:val="005B2D38"/>
    <w:rsid w:val="005B3BB4"/>
    <w:rsid w:val="005B4D56"/>
    <w:rsid w:val="005B5262"/>
    <w:rsid w:val="005B538F"/>
    <w:rsid w:val="005B5755"/>
    <w:rsid w:val="005B6435"/>
    <w:rsid w:val="005B67F6"/>
    <w:rsid w:val="005B6AF8"/>
    <w:rsid w:val="005B6C9F"/>
    <w:rsid w:val="005C0802"/>
    <w:rsid w:val="005C0EB1"/>
    <w:rsid w:val="005C23BD"/>
    <w:rsid w:val="005C3070"/>
    <w:rsid w:val="005C3703"/>
    <w:rsid w:val="005C4982"/>
    <w:rsid w:val="005C4A7B"/>
    <w:rsid w:val="005C4E7E"/>
    <w:rsid w:val="005C5C65"/>
    <w:rsid w:val="005C5D7E"/>
    <w:rsid w:val="005C605F"/>
    <w:rsid w:val="005C71A5"/>
    <w:rsid w:val="005C7613"/>
    <w:rsid w:val="005D0FD0"/>
    <w:rsid w:val="005D197D"/>
    <w:rsid w:val="005D19C7"/>
    <w:rsid w:val="005D2041"/>
    <w:rsid w:val="005D2B28"/>
    <w:rsid w:val="005D2E0A"/>
    <w:rsid w:val="005D3C26"/>
    <w:rsid w:val="005D3E5E"/>
    <w:rsid w:val="005D3E63"/>
    <w:rsid w:val="005D4528"/>
    <w:rsid w:val="005D4BD7"/>
    <w:rsid w:val="005D4C16"/>
    <w:rsid w:val="005D5B85"/>
    <w:rsid w:val="005D6204"/>
    <w:rsid w:val="005D6247"/>
    <w:rsid w:val="005D69CA"/>
    <w:rsid w:val="005D7484"/>
    <w:rsid w:val="005D7FA5"/>
    <w:rsid w:val="005E0578"/>
    <w:rsid w:val="005E0720"/>
    <w:rsid w:val="005E12DA"/>
    <w:rsid w:val="005E164B"/>
    <w:rsid w:val="005E172F"/>
    <w:rsid w:val="005E1743"/>
    <w:rsid w:val="005E18D6"/>
    <w:rsid w:val="005E1DB3"/>
    <w:rsid w:val="005E20F5"/>
    <w:rsid w:val="005E55FD"/>
    <w:rsid w:val="005E5D6B"/>
    <w:rsid w:val="005E6243"/>
    <w:rsid w:val="005E7376"/>
    <w:rsid w:val="005E7C70"/>
    <w:rsid w:val="005E7E3A"/>
    <w:rsid w:val="005F07B2"/>
    <w:rsid w:val="005F09AF"/>
    <w:rsid w:val="005F09FF"/>
    <w:rsid w:val="005F1947"/>
    <w:rsid w:val="005F1B8C"/>
    <w:rsid w:val="005F20D8"/>
    <w:rsid w:val="005F2E07"/>
    <w:rsid w:val="005F3754"/>
    <w:rsid w:val="005F37BF"/>
    <w:rsid w:val="005F3C6B"/>
    <w:rsid w:val="005F3E0E"/>
    <w:rsid w:val="005F3F49"/>
    <w:rsid w:val="005F4319"/>
    <w:rsid w:val="005F516D"/>
    <w:rsid w:val="005F5A42"/>
    <w:rsid w:val="005F63C3"/>
    <w:rsid w:val="005F6519"/>
    <w:rsid w:val="005F69F6"/>
    <w:rsid w:val="005F6C14"/>
    <w:rsid w:val="00600723"/>
    <w:rsid w:val="00600AD4"/>
    <w:rsid w:val="00600E0A"/>
    <w:rsid w:val="006011C6"/>
    <w:rsid w:val="006021F0"/>
    <w:rsid w:val="006023D4"/>
    <w:rsid w:val="006027F3"/>
    <w:rsid w:val="00603161"/>
    <w:rsid w:val="0060431C"/>
    <w:rsid w:val="00606580"/>
    <w:rsid w:val="0060678F"/>
    <w:rsid w:val="00610933"/>
    <w:rsid w:val="006112F4"/>
    <w:rsid w:val="00611390"/>
    <w:rsid w:val="00611797"/>
    <w:rsid w:val="00611BFC"/>
    <w:rsid w:val="00611F13"/>
    <w:rsid w:val="00612AF3"/>
    <w:rsid w:val="00612E82"/>
    <w:rsid w:val="00613BE6"/>
    <w:rsid w:val="0061515E"/>
    <w:rsid w:val="00615160"/>
    <w:rsid w:val="00615226"/>
    <w:rsid w:val="006156BE"/>
    <w:rsid w:val="00615AEC"/>
    <w:rsid w:val="00615C6A"/>
    <w:rsid w:val="00615E8A"/>
    <w:rsid w:val="00615F3F"/>
    <w:rsid w:val="0061660C"/>
    <w:rsid w:val="00616E86"/>
    <w:rsid w:val="00617686"/>
    <w:rsid w:val="006179F2"/>
    <w:rsid w:val="00621138"/>
    <w:rsid w:val="00621140"/>
    <w:rsid w:val="00621767"/>
    <w:rsid w:val="0062188B"/>
    <w:rsid w:val="00621E50"/>
    <w:rsid w:val="00621EDC"/>
    <w:rsid w:val="0062219E"/>
    <w:rsid w:val="006230E1"/>
    <w:rsid w:val="006230ED"/>
    <w:rsid w:val="00623A84"/>
    <w:rsid w:val="006242E8"/>
    <w:rsid w:val="006247F4"/>
    <w:rsid w:val="00624AEF"/>
    <w:rsid w:val="00624BDA"/>
    <w:rsid w:val="00625FF3"/>
    <w:rsid w:val="00626FDE"/>
    <w:rsid w:val="00627B80"/>
    <w:rsid w:val="00627DFB"/>
    <w:rsid w:val="00630208"/>
    <w:rsid w:val="00630C74"/>
    <w:rsid w:val="00630CA5"/>
    <w:rsid w:val="00630F58"/>
    <w:rsid w:val="00631365"/>
    <w:rsid w:val="0063179F"/>
    <w:rsid w:val="00631A13"/>
    <w:rsid w:val="00631F9B"/>
    <w:rsid w:val="006322D4"/>
    <w:rsid w:val="00632A32"/>
    <w:rsid w:val="00632C04"/>
    <w:rsid w:val="00633312"/>
    <w:rsid w:val="006336AB"/>
    <w:rsid w:val="00633817"/>
    <w:rsid w:val="00633EDB"/>
    <w:rsid w:val="00633FED"/>
    <w:rsid w:val="0063427B"/>
    <w:rsid w:val="00635131"/>
    <w:rsid w:val="006367AE"/>
    <w:rsid w:val="006368CC"/>
    <w:rsid w:val="00636B9B"/>
    <w:rsid w:val="00637195"/>
    <w:rsid w:val="00637521"/>
    <w:rsid w:val="0063760F"/>
    <w:rsid w:val="00640B7B"/>
    <w:rsid w:val="006424C7"/>
    <w:rsid w:val="00642525"/>
    <w:rsid w:val="00643342"/>
    <w:rsid w:val="00643611"/>
    <w:rsid w:val="006436AA"/>
    <w:rsid w:val="00643907"/>
    <w:rsid w:val="0064392B"/>
    <w:rsid w:val="0064393B"/>
    <w:rsid w:val="00643E9C"/>
    <w:rsid w:val="006445EE"/>
    <w:rsid w:val="0064496C"/>
    <w:rsid w:val="00644B99"/>
    <w:rsid w:val="006451A9"/>
    <w:rsid w:val="0064566C"/>
    <w:rsid w:val="0064611A"/>
    <w:rsid w:val="00646DDD"/>
    <w:rsid w:val="00647A97"/>
    <w:rsid w:val="00647ECC"/>
    <w:rsid w:val="00647F72"/>
    <w:rsid w:val="00651E5E"/>
    <w:rsid w:val="006524D4"/>
    <w:rsid w:val="006545AB"/>
    <w:rsid w:val="006550A6"/>
    <w:rsid w:val="0065592B"/>
    <w:rsid w:val="00655E83"/>
    <w:rsid w:val="006560A3"/>
    <w:rsid w:val="006563B4"/>
    <w:rsid w:val="00657306"/>
    <w:rsid w:val="00657957"/>
    <w:rsid w:val="00657BFB"/>
    <w:rsid w:val="00660476"/>
    <w:rsid w:val="006607F2"/>
    <w:rsid w:val="00660B8B"/>
    <w:rsid w:val="006611CF"/>
    <w:rsid w:val="00661595"/>
    <w:rsid w:val="00661769"/>
    <w:rsid w:val="00661A18"/>
    <w:rsid w:val="00661F15"/>
    <w:rsid w:val="00662148"/>
    <w:rsid w:val="0066238A"/>
    <w:rsid w:val="006628F5"/>
    <w:rsid w:val="0066297C"/>
    <w:rsid w:val="00663900"/>
    <w:rsid w:val="006647BF"/>
    <w:rsid w:val="00665325"/>
    <w:rsid w:val="0066599D"/>
    <w:rsid w:val="00665ECF"/>
    <w:rsid w:val="006678D3"/>
    <w:rsid w:val="00667DB9"/>
    <w:rsid w:val="006708CE"/>
    <w:rsid w:val="0067091C"/>
    <w:rsid w:val="0067159A"/>
    <w:rsid w:val="00671BD9"/>
    <w:rsid w:val="00671CFB"/>
    <w:rsid w:val="00672020"/>
    <w:rsid w:val="0067208D"/>
    <w:rsid w:val="00672818"/>
    <w:rsid w:val="00672A17"/>
    <w:rsid w:val="00672EA1"/>
    <w:rsid w:val="00674C99"/>
    <w:rsid w:val="006756B8"/>
    <w:rsid w:val="00675FD6"/>
    <w:rsid w:val="00676194"/>
    <w:rsid w:val="006763C8"/>
    <w:rsid w:val="00677084"/>
    <w:rsid w:val="006774C0"/>
    <w:rsid w:val="0068001C"/>
    <w:rsid w:val="006805E5"/>
    <w:rsid w:val="00682278"/>
    <w:rsid w:val="00682E25"/>
    <w:rsid w:val="006832DB"/>
    <w:rsid w:val="006833A2"/>
    <w:rsid w:val="00683A6D"/>
    <w:rsid w:val="00683B63"/>
    <w:rsid w:val="00683D99"/>
    <w:rsid w:val="00684A9C"/>
    <w:rsid w:val="00684D78"/>
    <w:rsid w:val="0068522A"/>
    <w:rsid w:val="00685586"/>
    <w:rsid w:val="00685749"/>
    <w:rsid w:val="006859E8"/>
    <w:rsid w:val="00685BE1"/>
    <w:rsid w:val="00685FD4"/>
    <w:rsid w:val="006866F8"/>
    <w:rsid w:val="006869DE"/>
    <w:rsid w:val="006876D2"/>
    <w:rsid w:val="00687802"/>
    <w:rsid w:val="00690089"/>
    <w:rsid w:val="0069146D"/>
    <w:rsid w:val="00691838"/>
    <w:rsid w:val="00691AF9"/>
    <w:rsid w:val="00693B6B"/>
    <w:rsid w:val="0069431A"/>
    <w:rsid w:val="00694B57"/>
    <w:rsid w:val="00695820"/>
    <w:rsid w:val="00695895"/>
    <w:rsid w:val="00695B93"/>
    <w:rsid w:val="0069616E"/>
    <w:rsid w:val="006962DA"/>
    <w:rsid w:val="0069651C"/>
    <w:rsid w:val="00696B59"/>
    <w:rsid w:val="0069751B"/>
    <w:rsid w:val="00697743"/>
    <w:rsid w:val="00697DD8"/>
    <w:rsid w:val="006A114A"/>
    <w:rsid w:val="006A13CF"/>
    <w:rsid w:val="006A1B7B"/>
    <w:rsid w:val="006A259E"/>
    <w:rsid w:val="006A299E"/>
    <w:rsid w:val="006A37F5"/>
    <w:rsid w:val="006A403C"/>
    <w:rsid w:val="006A4080"/>
    <w:rsid w:val="006A455A"/>
    <w:rsid w:val="006A4E49"/>
    <w:rsid w:val="006A5AF4"/>
    <w:rsid w:val="006A68F5"/>
    <w:rsid w:val="006A6E3D"/>
    <w:rsid w:val="006A6FB1"/>
    <w:rsid w:val="006A7005"/>
    <w:rsid w:val="006A7C84"/>
    <w:rsid w:val="006A7E33"/>
    <w:rsid w:val="006B0B75"/>
    <w:rsid w:val="006B0EF6"/>
    <w:rsid w:val="006B1498"/>
    <w:rsid w:val="006B1608"/>
    <w:rsid w:val="006B1DAE"/>
    <w:rsid w:val="006B2744"/>
    <w:rsid w:val="006B2C61"/>
    <w:rsid w:val="006B3956"/>
    <w:rsid w:val="006B398B"/>
    <w:rsid w:val="006B404B"/>
    <w:rsid w:val="006B5B59"/>
    <w:rsid w:val="006B64DC"/>
    <w:rsid w:val="006B667E"/>
    <w:rsid w:val="006B682A"/>
    <w:rsid w:val="006B7946"/>
    <w:rsid w:val="006B7B98"/>
    <w:rsid w:val="006B7E6E"/>
    <w:rsid w:val="006C0137"/>
    <w:rsid w:val="006C080A"/>
    <w:rsid w:val="006C12F1"/>
    <w:rsid w:val="006C13D8"/>
    <w:rsid w:val="006C1BD4"/>
    <w:rsid w:val="006C28F3"/>
    <w:rsid w:val="006C3E9A"/>
    <w:rsid w:val="006C4998"/>
    <w:rsid w:val="006C4BFE"/>
    <w:rsid w:val="006C4E93"/>
    <w:rsid w:val="006C5D19"/>
    <w:rsid w:val="006C6075"/>
    <w:rsid w:val="006C63D1"/>
    <w:rsid w:val="006D0B55"/>
    <w:rsid w:val="006D12B8"/>
    <w:rsid w:val="006D2418"/>
    <w:rsid w:val="006D245F"/>
    <w:rsid w:val="006D24C0"/>
    <w:rsid w:val="006D27A9"/>
    <w:rsid w:val="006D2F15"/>
    <w:rsid w:val="006D3A1C"/>
    <w:rsid w:val="006D4168"/>
    <w:rsid w:val="006D4649"/>
    <w:rsid w:val="006D4819"/>
    <w:rsid w:val="006D49C9"/>
    <w:rsid w:val="006D4EDD"/>
    <w:rsid w:val="006D594B"/>
    <w:rsid w:val="006D5C4B"/>
    <w:rsid w:val="006D6D18"/>
    <w:rsid w:val="006D761C"/>
    <w:rsid w:val="006D79AF"/>
    <w:rsid w:val="006E00F3"/>
    <w:rsid w:val="006E0611"/>
    <w:rsid w:val="006E0F6B"/>
    <w:rsid w:val="006E1692"/>
    <w:rsid w:val="006E1747"/>
    <w:rsid w:val="006E1F38"/>
    <w:rsid w:val="006E301F"/>
    <w:rsid w:val="006E307E"/>
    <w:rsid w:val="006E30A3"/>
    <w:rsid w:val="006E3700"/>
    <w:rsid w:val="006E44F5"/>
    <w:rsid w:val="006E468E"/>
    <w:rsid w:val="006E47DE"/>
    <w:rsid w:val="006E4A27"/>
    <w:rsid w:val="006E7EBE"/>
    <w:rsid w:val="006F065F"/>
    <w:rsid w:val="006F075A"/>
    <w:rsid w:val="006F1513"/>
    <w:rsid w:val="006F18A7"/>
    <w:rsid w:val="006F1DAE"/>
    <w:rsid w:val="006F1F04"/>
    <w:rsid w:val="006F1F4B"/>
    <w:rsid w:val="006F26D4"/>
    <w:rsid w:val="006F29EE"/>
    <w:rsid w:val="006F2B5A"/>
    <w:rsid w:val="006F2FB6"/>
    <w:rsid w:val="006F3884"/>
    <w:rsid w:val="006F4010"/>
    <w:rsid w:val="006F57A6"/>
    <w:rsid w:val="006F7C7E"/>
    <w:rsid w:val="00700313"/>
    <w:rsid w:val="00700564"/>
    <w:rsid w:val="00700D43"/>
    <w:rsid w:val="00701355"/>
    <w:rsid w:val="00701DF0"/>
    <w:rsid w:val="00702476"/>
    <w:rsid w:val="00702856"/>
    <w:rsid w:val="007030F6"/>
    <w:rsid w:val="0070354E"/>
    <w:rsid w:val="00703949"/>
    <w:rsid w:val="007055A7"/>
    <w:rsid w:val="0070629D"/>
    <w:rsid w:val="00706671"/>
    <w:rsid w:val="007069E6"/>
    <w:rsid w:val="0070761A"/>
    <w:rsid w:val="007100FD"/>
    <w:rsid w:val="00710859"/>
    <w:rsid w:val="00710E96"/>
    <w:rsid w:val="007117E8"/>
    <w:rsid w:val="00711A90"/>
    <w:rsid w:val="00711EEF"/>
    <w:rsid w:val="007124DE"/>
    <w:rsid w:val="00713081"/>
    <w:rsid w:val="00713B45"/>
    <w:rsid w:val="00714EAE"/>
    <w:rsid w:val="00715E48"/>
    <w:rsid w:val="00716317"/>
    <w:rsid w:val="0071681D"/>
    <w:rsid w:val="00716DBF"/>
    <w:rsid w:val="00717565"/>
    <w:rsid w:val="00717A8F"/>
    <w:rsid w:val="00720BEE"/>
    <w:rsid w:val="00720D79"/>
    <w:rsid w:val="00723368"/>
    <w:rsid w:val="00723579"/>
    <w:rsid w:val="007236CD"/>
    <w:rsid w:val="00723A1C"/>
    <w:rsid w:val="00723AA1"/>
    <w:rsid w:val="00723FE7"/>
    <w:rsid w:val="0072403E"/>
    <w:rsid w:val="00724835"/>
    <w:rsid w:val="00724D80"/>
    <w:rsid w:val="0072601F"/>
    <w:rsid w:val="00726BC8"/>
    <w:rsid w:val="00727CFE"/>
    <w:rsid w:val="00727E30"/>
    <w:rsid w:val="007304CE"/>
    <w:rsid w:val="007317A4"/>
    <w:rsid w:val="007326C6"/>
    <w:rsid w:val="00732EBC"/>
    <w:rsid w:val="00733022"/>
    <w:rsid w:val="00733E3D"/>
    <w:rsid w:val="0073479D"/>
    <w:rsid w:val="007353F7"/>
    <w:rsid w:val="00736023"/>
    <w:rsid w:val="00736146"/>
    <w:rsid w:val="00736675"/>
    <w:rsid w:val="00737730"/>
    <w:rsid w:val="0073784B"/>
    <w:rsid w:val="007378AD"/>
    <w:rsid w:val="00737A63"/>
    <w:rsid w:val="00737D11"/>
    <w:rsid w:val="00740CF7"/>
    <w:rsid w:val="00740D3F"/>
    <w:rsid w:val="00741051"/>
    <w:rsid w:val="007416A7"/>
    <w:rsid w:val="00741E83"/>
    <w:rsid w:val="00741F34"/>
    <w:rsid w:val="0074237D"/>
    <w:rsid w:val="00742B53"/>
    <w:rsid w:val="00742B89"/>
    <w:rsid w:val="0074389E"/>
    <w:rsid w:val="00744829"/>
    <w:rsid w:val="00744E66"/>
    <w:rsid w:val="00745E34"/>
    <w:rsid w:val="00745EEE"/>
    <w:rsid w:val="00745F54"/>
    <w:rsid w:val="0074698B"/>
    <w:rsid w:val="00746DE0"/>
    <w:rsid w:val="00747706"/>
    <w:rsid w:val="0074798C"/>
    <w:rsid w:val="00747A0B"/>
    <w:rsid w:val="00750914"/>
    <w:rsid w:val="00750979"/>
    <w:rsid w:val="00750AEF"/>
    <w:rsid w:val="007518BA"/>
    <w:rsid w:val="00751F2C"/>
    <w:rsid w:val="00752CBE"/>
    <w:rsid w:val="00753999"/>
    <w:rsid w:val="00753BA5"/>
    <w:rsid w:val="00755449"/>
    <w:rsid w:val="007559A7"/>
    <w:rsid w:val="007561E0"/>
    <w:rsid w:val="007567C1"/>
    <w:rsid w:val="00756C30"/>
    <w:rsid w:val="00756C63"/>
    <w:rsid w:val="00756C91"/>
    <w:rsid w:val="00756DAB"/>
    <w:rsid w:val="00757848"/>
    <w:rsid w:val="00757BCB"/>
    <w:rsid w:val="00757E61"/>
    <w:rsid w:val="00757FDC"/>
    <w:rsid w:val="00760501"/>
    <w:rsid w:val="00761D34"/>
    <w:rsid w:val="00761F20"/>
    <w:rsid w:val="00762122"/>
    <w:rsid w:val="007627D4"/>
    <w:rsid w:val="0076343F"/>
    <w:rsid w:val="00763450"/>
    <w:rsid w:val="0076382D"/>
    <w:rsid w:val="00763893"/>
    <w:rsid w:val="00763B4F"/>
    <w:rsid w:val="007644B8"/>
    <w:rsid w:val="00764D5D"/>
    <w:rsid w:val="00766CF4"/>
    <w:rsid w:val="007671F1"/>
    <w:rsid w:val="00767624"/>
    <w:rsid w:val="00767ACD"/>
    <w:rsid w:val="00767C42"/>
    <w:rsid w:val="00767DD6"/>
    <w:rsid w:val="007700EA"/>
    <w:rsid w:val="007703A4"/>
    <w:rsid w:val="007709C3"/>
    <w:rsid w:val="00770CCF"/>
    <w:rsid w:val="00771225"/>
    <w:rsid w:val="007712D6"/>
    <w:rsid w:val="00771425"/>
    <w:rsid w:val="0077192C"/>
    <w:rsid w:val="00771EC7"/>
    <w:rsid w:val="0077217C"/>
    <w:rsid w:val="00772264"/>
    <w:rsid w:val="0077238C"/>
    <w:rsid w:val="00772F08"/>
    <w:rsid w:val="007733B8"/>
    <w:rsid w:val="00774348"/>
    <w:rsid w:val="00774A33"/>
    <w:rsid w:val="00774A4C"/>
    <w:rsid w:val="00775500"/>
    <w:rsid w:val="0077556A"/>
    <w:rsid w:val="0077585F"/>
    <w:rsid w:val="00775A03"/>
    <w:rsid w:val="00775A38"/>
    <w:rsid w:val="00776945"/>
    <w:rsid w:val="00776E42"/>
    <w:rsid w:val="00777008"/>
    <w:rsid w:val="007777DA"/>
    <w:rsid w:val="00777D8A"/>
    <w:rsid w:val="00780167"/>
    <w:rsid w:val="007817E5"/>
    <w:rsid w:val="00781A2B"/>
    <w:rsid w:val="00781C24"/>
    <w:rsid w:val="00781F90"/>
    <w:rsid w:val="007845A9"/>
    <w:rsid w:val="007846C9"/>
    <w:rsid w:val="00784AA4"/>
    <w:rsid w:val="0078543D"/>
    <w:rsid w:val="0078695A"/>
    <w:rsid w:val="00786BF9"/>
    <w:rsid w:val="0078746D"/>
    <w:rsid w:val="00787884"/>
    <w:rsid w:val="007901BB"/>
    <w:rsid w:val="00790A02"/>
    <w:rsid w:val="00791440"/>
    <w:rsid w:val="00791748"/>
    <w:rsid w:val="00791B5F"/>
    <w:rsid w:val="00792B2A"/>
    <w:rsid w:val="00792BA8"/>
    <w:rsid w:val="00792C7A"/>
    <w:rsid w:val="007930B9"/>
    <w:rsid w:val="007935B7"/>
    <w:rsid w:val="0079360D"/>
    <w:rsid w:val="007936E0"/>
    <w:rsid w:val="0079691A"/>
    <w:rsid w:val="007979A7"/>
    <w:rsid w:val="007A08C5"/>
    <w:rsid w:val="007A0F8A"/>
    <w:rsid w:val="007A17D7"/>
    <w:rsid w:val="007A1A5F"/>
    <w:rsid w:val="007A2005"/>
    <w:rsid w:val="007A2B96"/>
    <w:rsid w:val="007A2EA6"/>
    <w:rsid w:val="007A3C58"/>
    <w:rsid w:val="007A409E"/>
    <w:rsid w:val="007A43DC"/>
    <w:rsid w:val="007A46E4"/>
    <w:rsid w:val="007A4A77"/>
    <w:rsid w:val="007A4BBE"/>
    <w:rsid w:val="007A4C1F"/>
    <w:rsid w:val="007A4CA7"/>
    <w:rsid w:val="007A4FCA"/>
    <w:rsid w:val="007A5749"/>
    <w:rsid w:val="007A5DAB"/>
    <w:rsid w:val="007A6234"/>
    <w:rsid w:val="007A639E"/>
    <w:rsid w:val="007A7534"/>
    <w:rsid w:val="007B2047"/>
    <w:rsid w:val="007B2D4E"/>
    <w:rsid w:val="007B38B3"/>
    <w:rsid w:val="007B40F5"/>
    <w:rsid w:val="007B4207"/>
    <w:rsid w:val="007B4AD6"/>
    <w:rsid w:val="007B5302"/>
    <w:rsid w:val="007B56F4"/>
    <w:rsid w:val="007B5B64"/>
    <w:rsid w:val="007B606E"/>
    <w:rsid w:val="007B6697"/>
    <w:rsid w:val="007C0294"/>
    <w:rsid w:val="007C0360"/>
    <w:rsid w:val="007C1094"/>
    <w:rsid w:val="007C1160"/>
    <w:rsid w:val="007C183F"/>
    <w:rsid w:val="007C1F28"/>
    <w:rsid w:val="007C27D6"/>
    <w:rsid w:val="007C2BE7"/>
    <w:rsid w:val="007C376F"/>
    <w:rsid w:val="007C38D1"/>
    <w:rsid w:val="007C3D42"/>
    <w:rsid w:val="007C3F95"/>
    <w:rsid w:val="007C43B6"/>
    <w:rsid w:val="007C4711"/>
    <w:rsid w:val="007C4B44"/>
    <w:rsid w:val="007C5100"/>
    <w:rsid w:val="007C5655"/>
    <w:rsid w:val="007C5712"/>
    <w:rsid w:val="007C6BB8"/>
    <w:rsid w:val="007C7189"/>
    <w:rsid w:val="007C745F"/>
    <w:rsid w:val="007C7F89"/>
    <w:rsid w:val="007D0559"/>
    <w:rsid w:val="007D06A6"/>
    <w:rsid w:val="007D0916"/>
    <w:rsid w:val="007D33FC"/>
    <w:rsid w:val="007D4AA0"/>
    <w:rsid w:val="007D577A"/>
    <w:rsid w:val="007D5B69"/>
    <w:rsid w:val="007D621A"/>
    <w:rsid w:val="007D6486"/>
    <w:rsid w:val="007D6855"/>
    <w:rsid w:val="007D6D0E"/>
    <w:rsid w:val="007D6F3C"/>
    <w:rsid w:val="007D73D6"/>
    <w:rsid w:val="007D745E"/>
    <w:rsid w:val="007E1308"/>
    <w:rsid w:val="007E14BB"/>
    <w:rsid w:val="007E1887"/>
    <w:rsid w:val="007E2874"/>
    <w:rsid w:val="007E2C33"/>
    <w:rsid w:val="007E2F39"/>
    <w:rsid w:val="007E2F74"/>
    <w:rsid w:val="007E373F"/>
    <w:rsid w:val="007E3977"/>
    <w:rsid w:val="007E4675"/>
    <w:rsid w:val="007E4AE3"/>
    <w:rsid w:val="007E612B"/>
    <w:rsid w:val="007E6169"/>
    <w:rsid w:val="007E6C74"/>
    <w:rsid w:val="007E7B1E"/>
    <w:rsid w:val="007F0109"/>
    <w:rsid w:val="007F018C"/>
    <w:rsid w:val="007F0459"/>
    <w:rsid w:val="007F08C9"/>
    <w:rsid w:val="007F170A"/>
    <w:rsid w:val="007F1BE3"/>
    <w:rsid w:val="007F1FD0"/>
    <w:rsid w:val="007F3A94"/>
    <w:rsid w:val="007F3D33"/>
    <w:rsid w:val="007F3DD5"/>
    <w:rsid w:val="007F4759"/>
    <w:rsid w:val="007F4A69"/>
    <w:rsid w:val="007F57D3"/>
    <w:rsid w:val="007F59FC"/>
    <w:rsid w:val="007F5BB1"/>
    <w:rsid w:val="007F5F13"/>
    <w:rsid w:val="007F681A"/>
    <w:rsid w:val="007F69EF"/>
    <w:rsid w:val="007F6BCA"/>
    <w:rsid w:val="007F702D"/>
    <w:rsid w:val="007F71A4"/>
    <w:rsid w:val="007F7D6B"/>
    <w:rsid w:val="008000F6"/>
    <w:rsid w:val="00800B50"/>
    <w:rsid w:val="0080144F"/>
    <w:rsid w:val="00801542"/>
    <w:rsid w:val="00801C43"/>
    <w:rsid w:val="00801E36"/>
    <w:rsid w:val="00802475"/>
    <w:rsid w:val="008024BF"/>
    <w:rsid w:val="00802560"/>
    <w:rsid w:val="00802F1B"/>
    <w:rsid w:val="00803456"/>
    <w:rsid w:val="0080368B"/>
    <w:rsid w:val="00803B42"/>
    <w:rsid w:val="00804C9A"/>
    <w:rsid w:val="00804FAA"/>
    <w:rsid w:val="00804FC4"/>
    <w:rsid w:val="00805E7A"/>
    <w:rsid w:val="00806048"/>
    <w:rsid w:val="0080680F"/>
    <w:rsid w:val="00806AA2"/>
    <w:rsid w:val="0080712A"/>
    <w:rsid w:val="00807784"/>
    <w:rsid w:val="00807B07"/>
    <w:rsid w:val="00810E38"/>
    <w:rsid w:val="008118A7"/>
    <w:rsid w:val="00811AE2"/>
    <w:rsid w:val="00811DFD"/>
    <w:rsid w:val="00813E9A"/>
    <w:rsid w:val="008141E1"/>
    <w:rsid w:val="0081443A"/>
    <w:rsid w:val="0081466E"/>
    <w:rsid w:val="00817606"/>
    <w:rsid w:val="00817EF1"/>
    <w:rsid w:val="00817F13"/>
    <w:rsid w:val="00820D7A"/>
    <w:rsid w:val="00821F8B"/>
    <w:rsid w:val="00822025"/>
    <w:rsid w:val="0082342C"/>
    <w:rsid w:val="008234FA"/>
    <w:rsid w:val="00823A37"/>
    <w:rsid w:val="00824512"/>
    <w:rsid w:val="00824B61"/>
    <w:rsid w:val="00824CE0"/>
    <w:rsid w:val="00824D03"/>
    <w:rsid w:val="00825EEB"/>
    <w:rsid w:val="00826492"/>
    <w:rsid w:val="00826C14"/>
    <w:rsid w:val="00827446"/>
    <w:rsid w:val="008300CE"/>
    <w:rsid w:val="008300E5"/>
    <w:rsid w:val="008316E1"/>
    <w:rsid w:val="00831A3B"/>
    <w:rsid w:val="00831E16"/>
    <w:rsid w:val="00832931"/>
    <w:rsid w:val="008332C4"/>
    <w:rsid w:val="008333BD"/>
    <w:rsid w:val="00833B3F"/>
    <w:rsid w:val="00834446"/>
    <w:rsid w:val="0083526C"/>
    <w:rsid w:val="008355B4"/>
    <w:rsid w:val="00835B7B"/>
    <w:rsid w:val="00836044"/>
    <w:rsid w:val="00836181"/>
    <w:rsid w:val="0083678B"/>
    <w:rsid w:val="00836FCC"/>
    <w:rsid w:val="00837CC9"/>
    <w:rsid w:val="00837F72"/>
    <w:rsid w:val="008401EE"/>
    <w:rsid w:val="00840CA1"/>
    <w:rsid w:val="00841056"/>
    <w:rsid w:val="008419A2"/>
    <w:rsid w:val="008421C0"/>
    <w:rsid w:val="0084220D"/>
    <w:rsid w:val="00842F5F"/>
    <w:rsid w:val="008440F4"/>
    <w:rsid w:val="00844361"/>
    <w:rsid w:val="008445D4"/>
    <w:rsid w:val="00844A29"/>
    <w:rsid w:val="0084570E"/>
    <w:rsid w:val="00845878"/>
    <w:rsid w:val="0084594D"/>
    <w:rsid w:val="00845C4D"/>
    <w:rsid w:val="008463BC"/>
    <w:rsid w:val="0084663C"/>
    <w:rsid w:val="00846E61"/>
    <w:rsid w:val="008500FF"/>
    <w:rsid w:val="008501DB"/>
    <w:rsid w:val="00850215"/>
    <w:rsid w:val="00851EA6"/>
    <w:rsid w:val="0085277D"/>
    <w:rsid w:val="00852E08"/>
    <w:rsid w:val="008541E4"/>
    <w:rsid w:val="00854414"/>
    <w:rsid w:val="00854853"/>
    <w:rsid w:val="0085496E"/>
    <w:rsid w:val="00854B51"/>
    <w:rsid w:val="00854CD8"/>
    <w:rsid w:val="00854DBD"/>
    <w:rsid w:val="00854F7C"/>
    <w:rsid w:val="008555C0"/>
    <w:rsid w:val="008555DD"/>
    <w:rsid w:val="008571E1"/>
    <w:rsid w:val="00857EBD"/>
    <w:rsid w:val="00860029"/>
    <w:rsid w:val="008602DD"/>
    <w:rsid w:val="0086043A"/>
    <w:rsid w:val="008612B4"/>
    <w:rsid w:val="00861ADE"/>
    <w:rsid w:val="0086249B"/>
    <w:rsid w:val="00862527"/>
    <w:rsid w:val="0086446D"/>
    <w:rsid w:val="0086465F"/>
    <w:rsid w:val="00864A16"/>
    <w:rsid w:val="00864B5A"/>
    <w:rsid w:val="00865250"/>
    <w:rsid w:val="0086549B"/>
    <w:rsid w:val="00865B9A"/>
    <w:rsid w:val="00865D13"/>
    <w:rsid w:val="00865E78"/>
    <w:rsid w:val="00866218"/>
    <w:rsid w:val="008664A1"/>
    <w:rsid w:val="00866AF6"/>
    <w:rsid w:val="00866B11"/>
    <w:rsid w:val="00866DAA"/>
    <w:rsid w:val="00867A0D"/>
    <w:rsid w:val="00867ED0"/>
    <w:rsid w:val="008702B3"/>
    <w:rsid w:val="008730D5"/>
    <w:rsid w:val="00874E40"/>
    <w:rsid w:val="008752A3"/>
    <w:rsid w:val="008756FB"/>
    <w:rsid w:val="0087584A"/>
    <w:rsid w:val="00875E76"/>
    <w:rsid w:val="00876444"/>
    <w:rsid w:val="00881515"/>
    <w:rsid w:val="00881FB1"/>
    <w:rsid w:val="00882D9B"/>
    <w:rsid w:val="00882D9D"/>
    <w:rsid w:val="00882F8E"/>
    <w:rsid w:val="00883C6D"/>
    <w:rsid w:val="00883E0F"/>
    <w:rsid w:val="008841E7"/>
    <w:rsid w:val="008856A1"/>
    <w:rsid w:val="008859CC"/>
    <w:rsid w:val="00885A6C"/>
    <w:rsid w:val="00885EF4"/>
    <w:rsid w:val="00885F98"/>
    <w:rsid w:val="00886975"/>
    <w:rsid w:val="00886BBE"/>
    <w:rsid w:val="008903A2"/>
    <w:rsid w:val="00890545"/>
    <w:rsid w:val="00890BF3"/>
    <w:rsid w:val="008912C1"/>
    <w:rsid w:val="00891577"/>
    <w:rsid w:val="0089180C"/>
    <w:rsid w:val="0089193D"/>
    <w:rsid w:val="00891F61"/>
    <w:rsid w:val="00891FA4"/>
    <w:rsid w:val="008943AD"/>
    <w:rsid w:val="008948D3"/>
    <w:rsid w:val="00895D06"/>
    <w:rsid w:val="008A0347"/>
    <w:rsid w:val="008A039C"/>
    <w:rsid w:val="008A2BCE"/>
    <w:rsid w:val="008A2DAE"/>
    <w:rsid w:val="008A39D2"/>
    <w:rsid w:val="008A3D25"/>
    <w:rsid w:val="008A4C76"/>
    <w:rsid w:val="008A50F0"/>
    <w:rsid w:val="008A67F6"/>
    <w:rsid w:val="008A78E6"/>
    <w:rsid w:val="008A7B00"/>
    <w:rsid w:val="008A7FFD"/>
    <w:rsid w:val="008B00F5"/>
    <w:rsid w:val="008B03B4"/>
    <w:rsid w:val="008B0463"/>
    <w:rsid w:val="008B0D89"/>
    <w:rsid w:val="008B18E5"/>
    <w:rsid w:val="008B1BC7"/>
    <w:rsid w:val="008B20B2"/>
    <w:rsid w:val="008B22E7"/>
    <w:rsid w:val="008B23E2"/>
    <w:rsid w:val="008B2699"/>
    <w:rsid w:val="008B365C"/>
    <w:rsid w:val="008B3744"/>
    <w:rsid w:val="008B4281"/>
    <w:rsid w:val="008B4399"/>
    <w:rsid w:val="008B54CF"/>
    <w:rsid w:val="008B552C"/>
    <w:rsid w:val="008B5792"/>
    <w:rsid w:val="008B6109"/>
    <w:rsid w:val="008B630A"/>
    <w:rsid w:val="008B6966"/>
    <w:rsid w:val="008B76FB"/>
    <w:rsid w:val="008B7C4E"/>
    <w:rsid w:val="008C009A"/>
    <w:rsid w:val="008C0AC9"/>
    <w:rsid w:val="008C0E3F"/>
    <w:rsid w:val="008C0E61"/>
    <w:rsid w:val="008C0FAC"/>
    <w:rsid w:val="008C173F"/>
    <w:rsid w:val="008C1F89"/>
    <w:rsid w:val="008C2247"/>
    <w:rsid w:val="008C30E8"/>
    <w:rsid w:val="008C355F"/>
    <w:rsid w:val="008C39D9"/>
    <w:rsid w:val="008C3ABB"/>
    <w:rsid w:val="008C3D1A"/>
    <w:rsid w:val="008C4BAF"/>
    <w:rsid w:val="008C5910"/>
    <w:rsid w:val="008C5EB9"/>
    <w:rsid w:val="008C644A"/>
    <w:rsid w:val="008C6529"/>
    <w:rsid w:val="008C7D63"/>
    <w:rsid w:val="008D0365"/>
    <w:rsid w:val="008D1953"/>
    <w:rsid w:val="008D1C73"/>
    <w:rsid w:val="008D1EDF"/>
    <w:rsid w:val="008D2026"/>
    <w:rsid w:val="008D2085"/>
    <w:rsid w:val="008D5F24"/>
    <w:rsid w:val="008D7E3B"/>
    <w:rsid w:val="008E0035"/>
    <w:rsid w:val="008E018C"/>
    <w:rsid w:val="008E04AB"/>
    <w:rsid w:val="008E09FC"/>
    <w:rsid w:val="008E1710"/>
    <w:rsid w:val="008E1920"/>
    <w:rsid w:val="008E1DCC"/>
    <w:rsid w:val="008E2013"/>
    <w:rsid w:val="008E2CF3"/>
    <w:rsid w:val="008E31EA"/>
    <w:rsid w:val="008E3C44"/>
    <w:rsid w:val="008E3E37"/>
    <w:rsid w:val="008E4032"/>
    <w:rsid w:val="008E40B0"/>
    <w:rsid w:val="008E42F8"/>
    <w:rsid w:val="008E4A66"/>
    <w:rsid w:val="008E5992"/>
    <w:rsid w:val="008E5A49"/>
    <w:rsid w:val="008E6493"/>
    <w:rsid w:val="008E658B"/>
    <w:rsid w:val="008E66DF"/>
    <w:rsid w:val="008E6B5D"/>
    <w:rsid w:val="008E6E90"/>
    <w:rsid w:val="008E74A4"/>
    <w:rsid w:val="008E7F43"/>
    <w:rsid w:val="008F1A2E"/>
    <w:rsid w:val="008F1A35"/>
    <w:rsid w:val="008F1F14"/>
    <w:rsid w:val="008F21A7"/>
    <w:rsid w:val="008F2560"/>
    <w:rsid w:val="008F26B2"/>
    <w:rsid w:val="008F26EE"/>
    <w:rsid w:val="008F273D"/>
    <w:rsid w:val="008F2B0C"/>
    <w:rsid w:val="008F2CB3"/>
    <w:rsid w:val="008F31C8"/>
    <w:rsid w:val="008F392E"/>
    <w:rsid w:val="008F392F"/>
    <w:rsid w:val="008F3B23"/>
    <w:rsid w:val="008F424E"/>
    <w:rsid w:val="008F4B96"/>
    <w:rsid w:val="008F4FA8"/>
    <w:rsid w:val="008F5B47"/>
    <w:rsid w:val="008F6094"/>
    <w:rsid w:val="008F6514"/>
    <w:rsid w:val="008F674C"/>
    <w:rsid w:val="008F67BE"/>
    <w:rsid w:val="008F77E8"/>
    <w:rsid w:val="008F78BD"/>
    <w:rsid w:val="008F7A96"/>
    <w:rsid w:val="008F7C24"/>
    <w:rsid w:val="008F7DB8"/>
    <w:rsid w:val="009005FE"/>
    <w:rsid w:val="00900C13"/>
    <w:rsid w:val="00900CDD"/>
    <w:rsid w:val="00901294"/>
    <w:rsid w:val="009014F8"/>
    <w:rsid w:val="00901ABF"/>
    <w:rsid w:val="00901C9A"/>
    <w:rsid w:val="00901F9B"/>
    <w:rsid w:val="0090346F"/>
    <w:rsid w:val="0090439E"/>
    <w:rsid w:val="00904A62"/>
    <w:rsid w:val="00904C9A"/>
    <w:rsid w:val="0090525F"/>
    <w:rsid w:val="00905752"/>
    <w:rsid w:val="0090580E"/>
    <w:rsid w:val="009063C7"/>
    <w:rsid w:val="00906E8A"/>
    <w:rsid w:val="009072A1"/>
    <w:rsid w:val="00907A75"/>
    <w:rsid w:val="00907C5F"/>
    <w:rsid w:val="00910219"/>
    <w:rsid w:val="00910354"/>
    <w:rsid w:val="0091083E"/>
    <w:rsid w:val="00910CF8"/>
    <w:rsid w:val="00911061"/>
    <w:rsid w:val="00911C00"/>
    <w:rsid w:val="009120EB"/>
    <w:rsid w:val="0091213A"/>
    <w:rsid w:val="009121E6"/>
    <w:rsid w:val="00912B80"/>
    <w:rsid w:val="00912DD9"/>
    <w:rsid w:val="009134B0"/>
    <w:rsid w:val="00913AD2"/>
    <w:rsid w:val="00913D97"/>
    <w:rsid w:val="00914D6B"/>
    <w:rsid w:val="00914F8A"/>
    <w:rsid w:val="009152DA"/>
    <w:rsid w:val="009158F2"/>
    <w:rsid w:val="00915F17"/>
    <w:rsid w:val="00915FA6"/>
    <w:rsid w:val="00916BD4"/>
    <w:rsid w:val="009170C4"/>
    <w:rsid w:val="0091748D"/>
    <w:rsid w:val="00917971"/>
    <w:rsid w:val="00917C01"/>
    <w:rsid w:val="00920194"/>
    <w:rsid w:val="009201CB"/>
    <w:rsid w:val="009204A0"/>
    <w:rsid w:val="009206E3"/>
    <w:rsid w:val="009206FF"/>
    <w:rsid w:val="00920951"/>
    <w:rsid w:val="00920C6E"/>
    <w:rsid w:val="00921174"/>
    <w:rsid w:val="00921243"/>
    <w:rsid w:val="0092138E"/>
    <w:rsid w:val="00921676"/>
    <w:rsid w:val="009217AE"/>
    <w:rsid w:val="009219D0"/>
    <w:rsid w:val="00922144"/>
    <w:rsid w:val="0092221B"/>
    <w:rsid w:val="00922742"/>
    <w:rsid w:val="00923FD2"/>
    <w:rsid w:val="009249DE"/>
    <w:rsid w:val="00924D16"/>
    <w:rsid w:val="00924E36"/>
    <w:rsid w:val="00925558"/>
    <w:rsid w:val="009267CB"/>
    <w:rsid w:val="0092689E"/>
    <w:rsid w:val="00926E51"/>
    <w:rsid w:val="009273E5"/>
    <w:rsid w:val="00927C63"/>
    <w:rsid w:val="00927E07"/>
    <w:rsid w:val="00927EB3"/>
    <w:rsid w:val="0093079F"/>
    <w:rsid w:val="00931A7A"/>
    <w:rsid w:val="00931B2D"/>
    <w:rsid w:val="00932040"/>
    <w:rsid w:val="0093215C"/>
    <w:rsid w:val="009328CF"/>
    <w:rsid w:val="009329EF"/>
    <w:rsid w:val="00932CBD"/>
    <w:rsid w:val="009347BC"/>
    <w:rsid w:val="009349D8"/>
    <w:rsid w:val="00935A59"/>
    <w:rsid w:val="00935D45"/>
    <w:rsid w:val="00935F36"/>
    <w:rsid w:val="009363BA"/>
    <w:rsid w:val="00936A8C"/>
    <w:rsid w:val="00936D59"/>
    <w:rsid w:val="00940458"/>
    <w:rsid w:val="00940A60"/>
    <w:rsid w:val="00940A98"/>
    <w:rsid w:val="009417A7"/>
    <w:rsid w:val="0094196C"/>
    <w:rsid w:val="00941F25"/>
    <w:rsid w:val="009428BD"/>
    <w:rsid w:val="0094302D"/>
    <w:rsid w:val="0094344E"/>
    <w:rsid w:val="009441AD"/>
    <w:rsid w:val="00944D2D"/>
    <w:rsid w:val="009458DE"/>
    <w:rsid w:val="00945A23"/>
    <w:rsid w:val="00945EC0"/>
    <w:rsid w:val="00946006"/>
    <w:rsid w:val="00946156"/>
    <w:rsid w:val="0094675F"/>
    <w:rsid w:val="009479FE"/>
    <w:rsid w:val="00950332"/>
    <w:rsid w:val="00950441"/>
    <w:rsid w:val="009505B8"/>
    <w:rsid w:val="00951792"/>
    <w:rsid w:val="00951E12"/>
    <w:rsid w:val="00951E43"/>
    <w:rsid w:val="00952223"/>
    <w:rsid w:val="0095289D"/>
    <w:rsid w:val="00952CF8"/>
    <w:rsid w:val="0095301A"/>
    <w:rsid w:val="0095305C"/>
    <w:rsid w:val="0095343D"/>
    <w:rsid w:val="0095392B"/>
    <w:rsid w:val="00953BD9"/>
    <w:rsid w:val="00953D51"/>
    <w:rsid w:val="00954BD0"/>
    <w:rsid w:val="00954ED2"/>
    <w:rsid w:val="0095583B"/>
    <w:rsid w:val="00955922"/>
    <w:rsid w:val="00955DBA"/>
    <w:rsid w:val="00956F78"/>
    <w:rsid w:val="009576E7"/>
    <w:rsid w:val="00957DAE"/>
    <w:rsid w:val="00960A98"/>
    <w:rsid w:val="00961B88"/>
    <w:rsid w:val="00961C01"/>
    <w:rsid w:val="0096258D"/>
    <w:rsid w:val="00962642"/>
    <w:rsid w:val="00962B12"/>
    <w:rsid w:val="00962C85"/>
    <w:rsid w:val="00962C89"/>
    <w:rsid w:val="00962CD3"/>
    <w:rsid w:val="00962DAF"/>
    <w:rsid w:val="009633BA"/>
    <w:rsid w:val="0096386E"/>
    <w:rsid w:val="00963995"/>
    <w:rsid w:val="00964068"/>
    <w:rsid w:val="00964156"/>
    <w:rsid w:val="00964AB1"/>
    <w:rsid w:val="00965573"/>
    <w:rsid w:val="00966B0B"/>
    <w:rsid w:val="00967091"/>
    <w:rsid w:val="00967786"/>
    <w:rsid w:val="00967ED7"/>
    <w:rsid w:val="00970481"/>
    <w:rsid w:val="0097059A"/>
    <w:rsid w:val="00970758"/>
    <w:rsid w:val="00970933"/>
    <w:rsid w:val="00970CE9"/>
    <w:rsid w:val="00971778"/>
    <w:rsid w:val="00971F63"/>
    <w:rsid w:val="00973C36"/>
    <w:rsid w:val="009748F0"/>
    <w:rsid w:val="00974CC1"/>
    <w:rsid w:val="009752F4"/>
    <w:rsid w:val="00975868"/>
    <w:rsid w:val="009759D5"/>
    <w:rsid w:val="0097605A"/>
    <w:rsid w:val="00977654"/>
    <w:rsid w:val="00977BCD"/>
    <w:rsid w:val="009802F0"/>
    <w:rsid w:val="00980C55"/>
    <w:rsid w:val="00980E2B"/>
    <w:rsid w:val="009812B7"/>
    <w:rsid w:val="0098157B"/>
    <w:rsid w:val="00981823"/>
    <w:rsid w:val="0098311A"/>
    <w:rsid w:val="009831D2"/>
    <w:rsid w:val="009832A9"/>
    <w:rsid w:val="00983FDD"/>
    <w:rsid w:val="0098410B"/>
    <w:rsid w:val="009842AD"/>
    <w:rsid w:val="0098447C"/>
    <w:rsid w:val="00984F2C"/>
    <w:rsid w:val="009858B5"/>
    <w:rsid w:val="00985D63"/>
    <w:rsid w:val="00987489"/>
    <w:rsid w:val="009879C0"/>
    <w:rsid w:val="00987ACD"/>
    <w:rsid w:val="00987F8F"/>
    <w:rsid w:val="0099090C"/>
    <w:rsid w:val="00990BBE"/>
    <w:rsid w:val="00990D49"/>
    <w:rsid w:val="0099138C"/>
    <w:rsid w:val="0099291B"/>
    <w:rsid w:val="00992E24"/>
    <w:rsid w:val="0099341F"/>
    <w:rsid w:val="009940EB"/>
    <w:rsid w:val="00994AB0"/>
    <w:rsid w:val="00994EFF"/>
    <w:rsid w:val="00995453"/>
    <w:rsid w:val="00995F5C"/>
    <w:rsid w:val="009968D3"/>
    <w:rsid w:val="009969D8"/>
    <w:rsid w:val="00997CFA"/>
    <w:rsid w:val="009A0C21"/>
    <w:rsid w:val="009A0E50"/>
    <w:rsid w:val="009A0F01"/>
    <w:rsid w:val="009A184A"/>
    <w:rsid w:val="009A1FC3"/>
    <w:rsid w:val="009A20D3"/>
    <w:rsid w:val="009A26B1"/>
    <w:rsid w:val="009A27A0"/>
    <w:rsid w:val="009A33BA"/>
    <w:rsid w:val="009A40CE"/>
    <w:rsid w:val="009A4652"/>
    <w:rsid w:val="009A4759"/>
    <w:rsid w:val="009A4EDE"/>
    <w:rsid w:val="009A4FB0"/>
    <w:rsid w:val="009A53BF"/>
    <w:rsid w:val="009A57CB"/>
    <w:rsid w:val="009A6184"/>
    <w:rsid w:val="009A6647"/>
    <w:rsid w:val="009A6A67"/>
    <w:rsid w:val="009A7202"/>
    <w:rsid w:val="009B110E"/>
    <w:rsid w:val="009B14C9"/>
    <w:rsid w:val="009B27B0"/>
    <w:rsid w:val="009B2A41"/>
    <w:rsid w:val="009B3EE7"/>
    <w:rsid w:val="009B4660"/>
    <w:rsid w:val="009B5FAB"/>
    <w:rsid w:val="009B6727"/>
    <w:rsid w:val="009B6894"/>
    <w:rsid w:val="009B78C4"/>
    <w:rsid w:val="009B7C75"/>
    <w:rsid w:val="009C14FE"/>
    <w:rsid w:val="009C1974"/>
    <w:rsid w:val="009C20B4"/>
    <w:rsid w:val="009C252F"/>
    <w:rsid w:val="009C37ED"/>
    <w:rsid w:val="009C382C"/>
    <w:rsid w:val="009C3912"/>
    <w:rsid w:val="009C4040"/>
    <w:rsid w:val="009C4555"/>
    <w:rsid w:val="009C47BF"/>
    <w:rsid w:val="009C5381"/>
    <w:rsid w:val="009C5445"/>
    <w:rsid w:val="009C568C"/>
    <w:rsid w:val="009C56AC"/>
    <w:rsid w:val="009C61C9"/>
    <w:rsid w:val="009C7188"/>
    <w:rsid w:val="009C7CFD"/>
    <w:rsid w:val="009D033E"/>
    <w:rsid w:val="009D0FE9"/>
    <w:rsid w:val="009D1141"/>
    <w:rsid w:val="009D1286"/>
    <w:rsid w:val="009D15D1"/>
    <w:rsid w:val="009D1616"/>
    <w:rsid w:val="009D189B"/>
    <w:rsid w:val="009D1D39"/>
    <w:rsid w:val="009D213B"/>
    <w:rsid w:val="009D22A1"/>
    <w:rsid w:val="009D32BB"/>
    <w:rsid w:val="009D3C25"/>
    <w:rsid w:val="009D4582"/>
    <w:rsid w:val="009D5566"/>
    <w:rsid w:val="009D5918"/>
    <w:rsid w:val="009D5B98"/>
    <w:rsid w:val="009D637F"/>
    <w:rsid w:val="009D7831"/>
    <w:rsid w:val="009E01DB"/>
    <w:rsid w:val="009E1686"/>
    <w:rsid w:val="009E17E9"/>
    <w:rsid w:val="009E1A3E"/>
    <w:rsid w:val="009E1AF5"/>
    <w:rsid w:val="009E1C85"/>
    <w:rsid w:val="009E1CE5"/>
    <w:rsid w:val="009E2247"/>
    <w:rsid w:val="009E2A60"/>
    <w:rsid w:val="009E2E93"/>
    <w:rsid w:val="009E33FB"/>
    <w:rsid w:val="009E46C8"/>
    <w:rsid w:val="009E5511"/>
    <w:rsid w:val="009E5759"/>
    <w:rsid w:val="009E618B"/>
    <w:rsid w:val="009E6CBA"/>
    <w:rsid w:val="009E6CD7"/>
    <w:rsid w:val="009E712B"/>
    <w:rsid w:val="009E73A5"/>
    <w:rsid w:val="009E7C71"/>
    <w:rsid w:val="009E7F19"/>
    <w:rsid w:val="009F0F1F"/>
    <w:rsid w:val="009F1F4B"/>
    <w:rsid w:val="009F2334"/>
    <w:rsid w:val="009F32A7"/>
    <w:rsid w:val="009F3499"/>
    <w:rsid w:val="009F3ACF"/>
    <w:rsid w:val="009F3C87"/>
    <w:rsid w:val="009F3D27"/>
    <w:rsid w:val="009F404A"/>
    <w:rsid w:val="009F4464"/>
    <w:rsid w:val="009F54D2"/>
    <w:rsid w:val="009F592C"/>
    <w:rsid w:val="009F6243"/>
    <w:rsid w:val="009F63C4"/>
    <w:rsid w:val="009F64AE"/>
    <w:rsid w:val="009F65DE"/>
    <w:rsid w:val="009F6831"/>
    <w:rsid w:val="009F6F8E"/>
    <w:rsid w:val="009F6FEA"/>
    <w:rsid w:val="009F7AF9"/>
    <w:rsid w:val="00A007B1"/>
    <w:rsid w:val="00A01008"/>
    <w:rsid w:val="00A01048"/>
    <w:rsid w:val="00A015F3"/>
    <w:rsid w:val="00A01931"/>
    <w:rsid w:val="00A01FD4"/>
    <w:rsid w:val="00A02220"/>
    <w:rsid w:val="00A02226"/>
    <w:rsid w:val="00A02A44"/>
    <w:rsid w:val="00A02EA5"/>
    <w:rsid w:val="00A037F9"/>
    <w:rsid w:val="00A03844"/>
    <w:rsid w:val="00A03B4B"/>
    <w:rsid w:val="00A03F3B"/>
    <w:rsid w:val="00A04482"/>
    <w:rsid w:val="00A04747"/>
    <w:rsid w:val="00A05752"/>
    <w:rsid w:val="00A05EF0"/>
    <w:rsid w:val="00A06A5D"/>
    <w:rsid w:val="00A06CAF"/>
    <w:rsid w:val="00A06DD8"/>
    <w:rsid w:val="00A06FB8"/>
    <w:rsid w:val="00A0715F"/>
    <w:rsid w:val="00A07603"/>
    <w:rsid w:val="00A07C64"/>
    <w:rsid w:val="00A10AD6"/>
    <w:rsid w:val="00A11A2F"/>
    <w:rsid w:val="00A126D4"/>
    <w:rsid w:val="00A13368"/>
    <w:rsid w:val="00A13515"/>
    <w:rsid w:val="00A13677"/>
    <w:rsid w:val="00A1396A"/>
    <w:rsid w:val="00A13CE6"/>
    <w:rsid w:val="00A153C3"/>
    <w:rsid w:val="00A155D2"/>
    <w:rsid w:val="00A1592F"/>
    <w:rsid w:val="00A1616B"/>
    <w:rsid w:val="00A1629C"/>
    <w:rsid w:val="00A16844"/>
    <w:rsid w:val="00A16CC3"/>
    <w:rsid w:val="00A1783D"/>
    <w:rsid w:val="00A178AD"/>
    <w:rsid w:val="00A178B0"/>
    <w:rsid w:val="00A2100D"/>
    <w:rsid w:val="00A2128F"/>
    <w:rsid w:val="00A22604"/>
    <w:rsid w:val="00A2287A"/>
    <w:rsid w:val="00A22AD9"/>
    <w:rsid w:val="00A231DB"/>
    <w:rsid w:val="00A23631"/>
    <w:rsid w:val="00A255C9"/>
    <w:rsid w:val="00A25C92"/>
    <w:rsid w:val="00A26102"/>
    <w:rsid w:val="00A264C2"/>
    <w:rsid w:val="00A2653A"/>
    <w:rsid w:val="00A26A0F"/>
    <w:rsid w:val="00A2780D"/>
    <w:rsid w:val="00A2787F"/>
    <w:rsid w:val="00A2799C"/>
    <w:rsid w:val="00A279E6"/>
    <w:rsid w:val="00A3064D"/>
    <w:rsid w:val="00A31286"/>
    <w:rsid w:val="00A318A4"/>
    <w:rsid w:val="00A318AC"/>
    <w:rsid w:val="00A31B36"/>
    <w:rsid w:val="00A3230D"/>
    <w:rsid w:val="00A323BF"/>
    <w:rsid w:val="00A3320D"/>
    <w:rsid w:val="00A33952"/>
    <w:rsid w:val="00A33BD3"/>
    <w:rsid w:val="00A357BD"/>
    <w:rsid w:val="00A35E4D"/>
    <w:rsid w:val="00A36B1A"/>
    <w:rsid w:val="00A36CC6"/>
    <w:rsid w:val="00A36E0F"/>
    <w:rsid w:val="00A36FB3"/>
    <w:rsid w:val="00A378E9"/>
    <w:rsid w:val="00A37C23"/>
    <w:rsid w:val="00A37EF0"/>
    <w:rsid w:val="00A4001D"/>
    <w:rsid w:val="00A40845"/>
    <w:rsid w:val="00A40BD9"/>
    <w:rsid w:val="00A40D30"/>
    <w:rsid w:val="00A40DC0"/>
    <w:rsid w:val="00A40E18"/>
    <w:rsid w:val="00A4168D"/>
    <w:rsid w:val="00A41E88"/>
    <w:rsid w:val="00A423F7"/>
    <w:rsid w:val="00A42420"/>
    <w:rsid w:val="00A42FCB"/>
    <w:rsid w:val="00A434B4"/>
    <w:rsid w:val="00A44455"/>
    <w:rsid w:val="00A446C2"/>
    <w:rsid w:val="00A44808"/>
    <w:rsid w:val="00A44A8D"/>
    <w:rsid w:val="00A44A90"/>
    <w:rsid w:val="00A44B21"/>
    <w:rsid w:val="00A44B28"/>
    <w:rsid w:val="00A45B07"/>
    <w:rsid w:val="00A45D0B"/>
    <w:rsid w:val="00A45DEB"/>
    <w:rsid w:val="00A45FFE"/>
    <w:rsid w:val="00A46370"/>
    <w:rsid w:val="00A4665F"/>
    <w:rsid w:val="00A47260"/>
    <w:rsid w:val="00A4732B"/>
    <w:rsid w:val="00A47435"/>
    <w:rsid w:val="00A47B6A"/>
    <w:rsid w:val="00A5065E"/>
    <w:rsid w:val="00A5074D"/>
    <w:rsid w:val="00A50957"/>
    <w:rsid w:val="00A514E3"/>
    <w:rsid w:val="00A5158E"/>
    <w:rsid w:val="00A51605"/>
    <w:rsid w:val="00A51697"/>
    <w:rsid w:val="00A51F75"/>
    <w:rsid w:val="00A53141"/>
    <w:rsid w:val="00A53443"/>
    <w:rsid w:val="00A538CE"/>
    <w:rsid w:val="00A5449C"/>
    <w:rsid w:val="00A54C41"/>
    <w:rsid w:val="00A54D9A"/>
    <w:rsid w:val="00A54FEA"/>
    <w:rsid w:val="00A5514E"/>
    <w:rsid w:val="00A554B8"/>
    <w:rsid w:val="00A5685C"/>
    <w:rsid w:val="00A56ABD"/>
    <w:rsid w:val="00A5753D"/>
    <w:rsid w:val="00A631F8"/>
    <w:rsid w:val="00A634DE"/>
    <w:rsid w:val="00A636B2"/>
    <w:rsid w:val="00A64398"/>
    <w:rsid w:val="00A645D8"/>
    <w:rsid w:val="00A6482B"/>
    <w:rsid w:val="00A64DF3"/>
    <w:rsid w:val="00A654B7"/>
    <w:rsid w:val="00A66030"/>
    <w:rsid w:val="00A6624C"/>
    <w:rsid w:val="00A66595"/>
    <w:rsid w:val="00A669D2"/>
    <w:rsid w:val="00A66FB4"/>
    <w:rsid w:val="00A67597"/>
    <w:rsid w:val="00A67EC7"/>
    <w:rsid w:val="00A67FBA"/>
    <w:rsid w:val="00A70AA4"/>
    <w:rsid w:val="00A71772"/>
    <w:rsid w:val="00A720A9"/>
    <w:rsid w:val="00A72A75"/>
    <w:rsid w:val="00A72F03"/>
    <w:rsid w:val="00A7366D"/>
    <w:rsid w:val="00A7396A"/>
    <w:rsid w:val="00A73B13"/>
    <w:rsid w:val="00A73D22"/>
    <w:rsid w:val="00A73DE8"/>
    <w:rsid w:val="00A74750"/>
    <w:rsid w:val="00A74C44"/>
    <w:rsid w:val="00A74FFA"/>
    <w:rsid w:val="00A75328"/>
    <w:rsid w:val="00A759C4"/>
    <w:rsid w:val="00A75AE5"/>
    <w:rsid w:val="00A76434"/>
    <w:rsid w:val="00A76E63"/>
    <w:rsid w:val="00A819CD"/>
    <w:rsid w:val="00A81AF7"/>
    <w:rsid w:val="00A8331F"/>
    <w:rsid w:val="00A83D5D"/>
    <w:rsid w:val="00A83F9E"/>
    <w:rsid w:val="00A84DB1"/>
    <w:rsid w:val="00A85229"/>
    <w:rsid w:val="00A8541E"/>
    <w:rsid w:val="00A85689"/>
    <w:rsid w:val="00A85EFB"/>
    <w:rsid w:val="00A873A5"/>
    <w:rsid w:val="00A879DB"/>
    <w:rsid w:val="00A87A95"/>
    <w:rsid w:val="00A90C8F"/>
    <w:rsid w:val="00A9130E"/>
    <w:rsid w:val="00A91B20"/>
    <w:rsid w:val="00A91DF8"/>
    <w:rsid w:val="00A92EDE"/>
    <w:rsid w:val="00A9394D"/>
    <w:rsid w:val="00A949D7"/>
    <w:rsid w:val="00A94AD1"/>
    <w:rsid w:val="00A95397"/>
    <w:rsid w:val="00A9542D"/>
    <w:rsid w:val="00A954C5"/>
    <w:rsid w:val="00A95579"/>
    <w:rsid w:val="00A95844"/>
    <w:rsid w:val="00A96A77"/>
    <w:rsid w:val="00A970A0"/>
    <w:rsid w:val="00A97197"/>
    <w:rsid w:val="00A975AC"/>
    <w:rsid w:val="00AA0741"/>
    <w:rsid w:val="00AA0E4A"/>
    <w:rsid w:val="00AA11C9"/>
    <w:rsid w:val="00AA12EB"/>
    <w:rsid w:val="00AA2116"/>
    <w:rsid w:val="00AA2780"/>
    <w:rsid w:val="00AA2D43"/>
    <w:rsid w:val="00AA4057"/>
    <w:rsid w:val="00AA49E7"/>
    <w:rsid w:val="00AA4A8F"/>
    <w:rsid w:val="00AA6254"/>
    <w:rsid w:val="00AA66F7"/>
    <w:rsid w:val="00AA66FC"/>
    <w:rsid w:val="00AA67D2"/>
    <w:rsid w:val="00AA7100"/>
    <w:rsid w:val="00AA78F6"/>
    <w:rsid w:val="00AB003B"/>
    <w:rsid w:val="00AB057F"/>
    <w:rsid w:val="00AB0665"/>
    <w:rsid w:val="00AB0CB4"/>
    <w:rsid w:val="00AB16E0"/>
    <w:rsid w:val="00AB1A8D"/>
    <w:rsid w:val="00AB20E3"/>
    <w:rsid w:val="00AB2260"/>
    <w:rsid w:val="00AB2EE5"/>
    <w:rsid w:val="00AB39CE"/>
    <w:rsid w:val="00AB4B64"/>
    <w:rsid w:val="00AB6606"/>
    <w:rsid w:val="00AB6BC4"/>
    <w:rsid w:val="00AB79D3"/>
    <w:rsid w:val="00AB7CA3"/>
    <w:rsid w:val="00AC01A4"/>
    <w:rsid w:val="00AC056E"/>
    <w:rsid w:val="00AC08B9"/>
    <w:rsid w:val="00AC202E"/>
    <w:rsid w:val="00AC24C5"/>
    <w:rsid w:val="00AC34F0"/>
    <w:rsid w:val="00AC4E0B"/>
    <w:rsid w:val="00AC5AF5"/>
    <w:rsid w:val="00AC648F"/>
    <w:rsid w:val="00AC6C91"/>
    <w:rsid w:val="00AC739A"/>
    <w:rsid w:val="00AC7B6A"/>
    <w:rsid w:val="00AC7C8D"/>
    <w:rsid w:val="00AD0838"/>
    <w:rsid w:val="00AD1729"/>
    <w:rsid w:val="00AD207B"/>
    <w:rsid w:val="00AD218A"/>
    <w:rsid w:val="00AD2353"/>
    <w:rsid w:val="00AD2794"/>
    <w:rsid w:val="00AD338D"/>
    <w:rsid w:val="00AD37F3"/>
    <w:rsid w:val="00AD57D2"/>
    <w:rsid w:val="00AD5F3C"/>
    <w:rsid w:val="00AD6212"/>
    <w:rsid w:val="00AD642A"/>
    <w:rsid w:val="00AD705D"/>
    <w:rsid w:val="00AD71E0"/>
    <w:rsid w:val="00AD732C"/>
    <w:rsid w:val="00AD742A"/>
    <w:rsid w:val="00AD749A"/>
    <w:rsid w:val="00AD77F3"/>
    <w:rsid w:val="00AD7946"/>
    <w:rsid w:val="00AD7C8A"/>
    <w:rsid w:val="00AD7CD3"/>
    <w:rsid w:val="00AE12C6"/>
    <w:rsid w:val="00AE1A27"/>
    <w:rsid w:val="00AE2235"/>
    <w:rsid w:val="00AE2688"/>
    <w:rsid w:val="00AE276C"/>
    <w:rsid w:val="00AE2E16"/>
    <w:rsid w:val="00AE2FA0"/>
    <w:rsid w:val="00AE5503"/>
    <w:rsid w:val="00AE59EC"/>
    <w:rsid w:val="00AE63C3"/>
    <w:rsid w:val="00AE69F6"/>
    <w:rsid w:val="00AE7872"/>
    <w:rsid w:val="00AE79E3"/>
    <w:rsid w:val="00AF0752"/>
    <w:rsid w:val="00AF0C21"/>
    <w:rsid w:val="00AF0D6A"/>
    <w:rsid w:val="00AF14EA"/>
    <w:rsid w:val="00AF1D0D"/>
    <w:rsid w:val="00AF3CC9"/>
    <w:rsid w:val="00AF3EA7"/>
    <w:rsid w:val="00AF4EAA"/>
    <w:rsid w:val="00AF533B"/>
    <w:rsid w:val="00AF5CCD"/>
    <w:rsid w:val="00AF7E40"/>
    <w:rsid w:val="00AF7F85"/>
    <w:rsid w:val="00B0014E"/>
    <w:rsid w:val="00B01DC5"/>
    <w:rsid w:val="00B02500"/>
    <w:rsid w:val="00B02541"/>
    <w:rsid w:val="00B025DA"/>
    <w:rsid w:val="00B026EA"/>
    <w:rsid w:val="00B02931"/>
    <w:rsid w:val="00B02CFD"/>
    <w:rsid w:val="00B0424C"/>
    <w:rsid w:val="00B0441B"/>
    <w:rsid w:val="00B04A7A"/>
    <w:rsid w:val="00B05BE9"/>
    <w:rsid w:val="00B0655A"/>
    <w:rsid w:val="00B0724E"/>
    <w:rsid w:val="00B078AB"/>
    <w:rsid w:val="00B104C2"/>
    <w:rsid w:val="00B11CBE"/>
    <w:rsid w:val="00B11D13"/>
    <w:rsid w:val="00B11E83"/>
    <w:rsid w:val="00B120E4"/>
    <w:rsid w:val="00B12267"/>
    <w:rsid w:val="00B12C18"/>
    <w:rsid w:val="00B14B06"/>
    <w:rsid w:val="00B14FC0"/>
    <w:rsid w:val="00B15C48"/>
    <w:rsid w:val="00B15FC5"/>
    <w:rsid w:val="00B160C6"/>
    <w:rsid w:val="00B168C8"/>
    <w:rsid w:val="00B16A30"/>
    <w:rsid w:val="00B16A7C"/>
    <w:rsid w:val="00B1749C"/>
    <w:rsid w:val="00B1755E"/>
    <w:rsid w:val="00B176EC"/>
    <w:rsid w:val="00B17E14"/>
    <w:rsid w:val="00B203D4"/>
    <w:rsid w:val="00B2048C"/>
    <w:rsid w:val="00B2057D"/>
    <w:rsid w:val="00B2088D"/>
    <w:rsid w:val="00B20C06"/>
    <w:rsid w:val="00B213B3"/>
    <w:rsid w:val="00B2141E"/>
    <w:rsid w:val="00B2228D"/>
    <w:rsid w:val="00B2239C"/>
    <w:rsid w:val="00B22A04"/>
    <w:rsid w:val="00B22A44"/>
    <w:rsid w:val="00B22C90"/>
    <w:rsid w:val="00B22DA3"/>
    <w:rsid w:val="00B2323A"/>
    <w:rsid w:val="00B23DDD"/>
    <w:rsid w:val="00B23EBC"/>
    <w:rsid w:val="00B24FAF"/>
    <w:rsid w:val="00B2520C"/>
    <w:rsid w:val="00B25395"/>
    <w:rsid w:val="00B25D0A"/>
    <w:rsid w:val="00B2622A"/>
    <w:rsid w:val="00B26EE4"/>
    <w:rsid w:val="00B273BF"/>
    <w:rsid w:val="00B27FC9"/>
    <w:rsid w:val="00B30670"/>
    <w:rsid w:val="00B3069E"/>
    <w:rsid w:val="00B313FC"/>
    <w:rsid w:val="00B3149E"/>
    <w:rsid w:val="00B33003"/>
    <w:rsid w:val="00B33370"/>
    <w:rsid w:val="00B33D95"/>
    <w:rsid w:val="00B358A2"/>
    <w:rsid w:val="00B35EAD"/>
    <w:rsid w:val="00B36B83"/>
    <w:rsid w:val="00B36BFC"/>
    <w:rsid w:val="00B36C67"/>
    <w:rsid w:val="00B378A6"/>
    <w:rsid w:val="00B37B07"/>
    <w:rsid w:val="00B40895"/>
    <w:rsid w:val="00B40AE5"/>
    <w:rsid w:val="00B41423"/>
    <w:rsid w:val="00B415F8"/>
    <w:rsid w:val="00B419D8"/>
    <w:rsid w:val="00B425DF"/>
    <w:rsid w:val="00B426AD"/>
    <w:rsid w:val="00B433C8"/>
    <w:rsid w:val="00B43DA5"/>
    <w:rsid w:val="00B43FA2"/>
    <w:rsid w:val="00B440B1"/>
    <w:rsid w:val="00B447FC"/>
    <w:rsid w:val="00B4482D"/>
    <w:rsid w:val="00B450BA"/>
    <w:rsid w:val="00B454D9"/>
    <w:rsid w:val="00B45527"/>
    <w:rsid w:val="00B45724"/>
    <w:rsid w:val="00B457F6"/>
    <w:rsid w:val="00B45FE9"/>
    <w:rsid w:val="00B464AE"/>
    <w:rsid w:val="00B46B1A"/>
    <w:rsid w:val="00B4747D"/>
    <w:rsid w:val="00B47B69"/>
    <w:rsid w:val="00B500EE"/>
    <w:rsid w:val="00B51780"/>
    <w:rsid w:val="00B522A3"/>
    <w:rsid w:val="00B5269B"/>
    <w:rsid w:val="00B52B9F"/>
    <w:rsid w:val="00B52C47"/>
    <w:rsid w:val="00B52E97"/>
    <w:rsid w:val="00B52F1D"/>
    <w:rsid w:val="00B530D9"/>
    <w:rsid w:val="00B53926"/>
    <w:rsid w:val="00B53ACC"/>
    <w:rsid w:val="00B54C1F"/>
    <w:rsid w:val="00B54CF1"/>
    <w:rsid w:val="00B54D42"/>
    <w:rsid w:val="00B54F29"/>
    <w:rsid w:val="00B5548D"/>
    <w:rsid w:val="00B558FF"/>
    <w:rsid w:val="00B57115"/>
    <w:rsid w:val="00B57165"/>
    <w:rsid w:val="00B5730F"/>
    <w:rsid w:val="00B60813"/>
    <w:rsid w:val="00B61A0D"/>
    <w:rsid w:val="00B62227"/>
    <w:rsid w:val="00B6252B"/>
    <w:rsid w:val="00B63E3F"/>
    <w:rsid w:val="00B63ED6"/>
    <w:rsid w:val="00B63F07"/>
    <w:rsid w:val="00B6428F"/>
    <w:rsid w:val="00B644B1"/>
    <w:rsid w:val="00B64667"/>
    <w:rsid w:val="00B64741"/>
    <w:rsid w:val="00B64798"/>
    <w:rsid w:val="00B65C63"/>
    <w:rsid w:val="00B66046"/>
    <w:rsid w:val="00B665C8"/>
    <w:rsid w:val="00B672BC"/>
    <w:rsid w:val="00B67F26"/>
    <w:rsid w:val="00B70426"/>
    <w:rsid w:val="00B70438"/>
    <w:rsid w:val="00B7078E"/>
    <w:rsid w:val="00B71333"/>
    <w:rsid w:val="00B716E1"/>
    <w:rsid w:val="00B718B1"/>
    <w:rsid w:val="00B723F4"/>
    <w:rsid w:val="00B72558"/>
    <w:rsid w:val="00B7498D"/>
    <w:rsid w:val="00B74E05"/>
    <w:rsid w:val="00B76197"/>
    <w:rsid w:val="00B76456"/>
    <w:rsid w:val="00B7675D"/>
    <w:rsid w:val="00B77268"/>
    <w:rsid w:val="00B77900"/>
    <w:rsid w:val="00B804D2"/>
    <w:rsid w:val="00B80CEB"/>
    <w:rsid w:val="00B823B9"/>
    <w:rsid w:val="00B82601"/>
    <w:rsid w:val="00B826F4"/>
    <w:rsid w:val="00B82AC7"/>
    <w:rsid w:val="00B833E9"/>
    <w:rsid w:val="00B834B0"/>
    <w:rsid w:val="00B83514"/>
    <w:rsid w:val="00B838E4"/>
    <w:rsid w:val="00B83919"/>
    <w:rsid w:val="00B83F25"/>
    <w:rsid w:val="00B8466F"/>
    <w:rsid w:val="00B848A6"/>
    <w:rsid w:val="00B852BE"/>
    <w:rsid w:val="00B85928"/>
    <w:rsid w:val="00B85A97"/>
    <w:rsid w:val="00B8708C"/>
    <w:rsid w:val="00B872FE"/>
    <w:rsid w:val="00B878AF"/>
    <w:rsid w:val="00B87BD3"/>
    <w:rsid w:val="00B90135"/>
    <w:rsid w:val="00B90524"/>
    <w:rsid w:val="00B90B25"/>
    <w:rsid w:val="00B90BE5"/>
    <w:rsid w:val="00B91BA1"/>
    <w:rsid w:val="00B91E57"/>
    <w:rsid w:val="00B91EDC"/>
    <w:rsid w:val="00B9248A"/>
    <w:rsid w:val="00B929EA"/>
    <w:rsid w:val="00B92A96"/>
    <w:rsid w:val="00B92C83"/>
    <w:rsid w:val="00B93809"/>
    <w:rsid w:val="00B947D2"/>
    <w:rsid w:val="00B94BB9"/>
    <w:rsid w:val="00B94F4A"/>
    <w:rsid w:val="00B96F9A"/>
    <w:rsid w:val="00B97939"/>
    <w:rsid w:val="00B97A5C"/>
    <w:rsid w:val="00BA10F4"/>
    <w:rsid w:val="00BA1EFE"/>
    <w:rsid w:val="00BA1F63"/>
    <w:rsid w:val="00BA1FEA"/>
    <w:rsid w:val="00BA20FD"/>
    <w:rsid w:val="00BA2580"/>
    <w:rsid w:val="00BA2F2B"/>
    <w:rsid w:val="00BA3604"/>
    <w:rsid w:val="00BA3830"/>
    <w:rsid w:val="00BA3853"/>
    <w:rsid w:val="00BA4171"/>
    <w:rsid w:val="00BA41CA"/>
    <w:rsid w:val="00BA4EB1"/>
    <w:rsid w:val="00BA54B0"/>
    <w:rsid w:val="00BA56F4"/>
    <w:rsid w:val="00BA6A5C"/>
    <w:rsid w:val="00BA6A87"/>
    <w:rsid w:val="00BA73D1"/>
    <w:rsid w:val="00BA75F8"/>
    <w:rsid w:val="00BB013B"/>
    <w:rsid w:val="00BB16D3"/>
    <w:rsid w:val="00BB1C7F"/>
    <w:rsid w:val="00BB27EA"/>
    <w:rsid w:val="00BB4907"/>
    <w:rsid w:val="00BB4E51"/>
    <w:rsid w:val="00BB51CA"/>
    <w:rsid w:val="00BB5420"/>
    <w:rsid w:val="00BB5862"/>
    <w:rsid w:val="00BB6521"/>
    <w:rsid w:val="00BB680D"/>
    <w:rsid w:val="00BB6889"/>
    <w:rsid w:val="00BB6E82"/>
    <w:rsid w:val="00BC0387"/>
    <w:rsid w:val="00BC03E6"/>
    <w:rsid w:val="00BC0970"/>
    <w:rsid w:val="00BC2393"/>
    <w:rsid w:val="00BC24FD"/>
    <w:rsid w:val="00BC3600"/>
    <w:rsid w:val="00BC37FB"/>
    <w:rsid w:val="00BC429F"/>
    <w:rsid w:val="00BC4D14"/>
    <w:rsid w:val="00BC53A2"/>
    <w:rsid w:val="00BC6DFF"/>
    <w:rsid w:val="00BC776B"/>
    <w:rsid w:val="00BC7C0E"/>
    <w:rsid w:val="00BD0A67"/>
    <w:rsid w:val="00BD10D5"/>
    <w:rsid w:val="00BD1398"/>
    <w:rsid w:val="00BD1461"/>
    <w:rsid w:val="00BD1C73"/>
    <w:rsid w:val="00BD26D6"/>
    <w:rsid w:val="00BD2E22"/>
    <w:rsid w:val="00BD2EE5"/>
    <w:rsid w:val="00BD35B8"/>
    <w:rsid w:val="00BD3C26"/>
    <w:rsid w:val="00BD3CB7"/>
    <w:rsid w:val="00BD3F16"/>
    <w:rsid w:val="00BD4293"/>
    <w:rsid w:val="00BD4563"/>
    <w:rsid w:val="00BD5222"/>
    <w:rsid w:val="00BD5619"/>
    <w:rsid w:val="00BD58D8"/>
    <w:rsid w:val="00BD5D2F"/>
    <w:rsid w:val="00BD6400"/>
    <w:rsid w:val="00BD69EF"/>
    <w:rsid w:val="00BD7058"/>
    <w:rsid w:val="00BD71F4"/>
    <w:rsid w:val="00BE2680"/>
    <w:rsid w:val="00BE26D5"/>
    <w:rsid w:val="00BE2B11"/>
    <w:rsid w:val="00BE56B0"/>
    <w:rsid w:val="00BE6A2E"/>
    <w:rsid w:val="00BE6A34"/>
    <w:rsid w:val="00BE6C06"/>
    <w:rsid w:val="00BE711E"/>
    <w:rsid w:val="00BE7172"/>
    <w:rsid w:val="00BE72C7"/>
    <w:rsid w:val="00BE757C"/>
    <w:rsid w:val="00BE7A6F"/>
    <w:rsid w:val="00BE7B14"/>
    <w:rsid w:val="00BE7C32"/>
    <w:rsid w:val="00BE7FF1"/>
    <w:rsid w:val="00BF11E1"/>
    <w:rsid w:val="00BF1A54"/>
    <w:rsid w:val="00BF1AB3"/>
    <w:rsid w:val="00BF1D72"/>
    <w:rsid w:val="00BF1FBD"/>
    <w:rsid w:val="00BF2637"/>
    <w:rsid w:val="00BF274D"/>
    <w:rsid w:val="00BF2D6F"/>
    <w:rsid w:val="00BF53E5"/>
    <w:rsid w:val="00BF5F02"/>
    <w:rsid w:val="00BF6BE4"/>
    <w:rsid w:val="00BF6FB5"/>
    <w:rsid w:val="00BF7B86"/>
    <w:rsid w:val="00BF7E05"/>
    <w:rsid w:val="00C00E55"/>
    <w:rsid w:val="00C01128"/>
    <w:rsid w:val="00C02249"/>
    <w:rsid w:val="00C02763"/>
    <w:rsid w:val="00C02829"/>
    <w:rsid w:val="00C03774"/>
    <w:rsid w:val="00C03A5C"/>
    <w:rsid w:val="00C04352"/>
    <w:rsid w:val="00C044B3"/>
    <w:rsid w:val="00C04511"/>
    <w:rsid w:val="00C05745"/>
    <w:rsid w:val="00C06138"/>
    <w:rsid w:val="00C06C4C"/>
    <w:rsid w:val="00C06D89"/>
    <w:rsid w:val="00C07BFA"/>
    <w:rsid w:val="00C103A9"/>
    <w:rsid w:val="00C11385"/>
    <w:rsid w:val="00C115C4"/>
    <w:rsid w:val="00C11647"/>
    <w:rsid w:val="00C11FA4"/>
    <w:rsid w:val="00C12DC6"/>
    <w:rsid w:val="00C13497"/>
    <w:rsid w:val="00C13BCE"/>
    <w:rsid w:val="00C13C97"/>
    <w:rsid w:val="00C14910"/>
    <w:rsid w:val="00C15049"/>
    <w:rsid w:val="00C151B7"/>
    <w:rsid w:val="00C15A7E"/>
    <w:rsid w:val="00C1662B"/>
    <w:rsid w:val="00C17A77"/>
    <w:rsid w:val="00C17F96"/>
    <w:rsid w:val="00C201CF"/>
    <w:rsid w:val="00C204EE"/>
    <w:rsid w:val="00C206BD"/>
    <w:rsid w:val="00C2078E"/>
    <w:rsid w:val="00C2093E"/>
    <w:rsid w:val="00C20CC0"/>
    <w:rsid w:val="00C20DC3"/>
    <w:rsid w:val="00C21CD4"/>
    <w:rsid w:val="00C21ED9"/>
    <w:rsid w:val="00C22645"/>
    <w:rsid w:val="00C22BC9"/>
    <w:rsid w:val="00C22DB5"/>
    <w:rsid w:val="00C237BC"/>
    <w:rsid w:val="00C239FF"/>
    <w:rsid w:val="00C23C9B"/>
    <w:rsid w:val="00C24112"/>
    <w:rsid w:val="00C243C8"/>
    <w:rsid w:val="00C2483F"/>
    <w:rsid w:val="00C25015"/>
    <w:rsid w:val="00C250FA"/>
    <w:rsid w:val="00C25463"/>
    <w:rsid w:val="00C25D48"/>
    <w:rsid w:val="00C25EBC"/>
    <w:rsid w:val="00C265CE"/>
    <w:rsid w:val="00C26679"/>
    <w:rsid w:val="00C26D49"/>
    <w:rsid w:val="00C27405"/>
    <w:rsid w:val="00C27BAA"/>
    <w:rsid w:val="00C27FAE"/>
    <w:rsid w:val="00C30006"/>
    <w:rsid w:val="00C30593"/>
    <w:rsid w:val="00C31148"/>
    <w:rsid w:val="00C31A1F"/>
    <w:rsid w:val="00C320A8"/>
    <w:rsid w:val="00C3214E"/>
    <w:rsid w:val="00C33B81"/>
    <w:rsid w:val="00C33F8C"/>
    <w:rsid w:val="00C3468D"/>
    <w:rsid w:val="00C354A6"/>
    <w:rsid w:val="00C36456"/>
    <w:rsid w:val="00C36BA2"/>
    <w:rsid w:val="00C36D5F"/>
    <w:rsid w:val="00C40271"/>
    <w:rsid w:val="00C40D0B"/>
    <w:rsid w:val="00C4152C"/>
    <w:rsid w:val="00C417D5"/>
    <w:rsid w:val="00C41D01"/>
    <w:rsid w:val="00C41D42"/>
    <w:rsid w:val="00C421D7"/>
    <w:rsid w:val="00C43364"/>
    <w:rsid w:val="00C4356E"/>
    <w:rsid w:val="00C43619"/>
    <w:rsid w:val="00C44022"/>
    <w:rsid w:val="00C44587"/>
    <w:rsid w:val="00C448A6"/>
    <w:rsid w:val="00C45EE6"/>
    <w:rsid w:val="00C4683B"/>
    <w:rsid w:val="00C47852"/>
    <w:rsid w:val="00C50025"/>
    <w:rsid w:val="00C501FC"/>
    <w:rsid w:val="00C50A2A"/>
    <w:rsid w:val="00C50A8E"/>
    <w:rsid w:val="00C50AE7"/>
    <w:rsid w:val="00C512AA"/>
    <w:rsid w:val="00C514C8"/>
    <w:rsid w:val="00C515AF"/>
    <w:rsid w:val="00C517EE"/>
    <w:rsid w:val="00C518A6"/>
    <w:rsid w:val="00C51DED"/>
    <w:rsid w:val="00C52396"/>
    <w:rsid w:val="00C5290E"/>
    <w:rsid w:val="00C52A84"/>
    <w:rsid w:val="00C52ED0"/>
    <w:rsid w:val="00C5323A"/>
    <w:rsid w:val="00C53330"/>
    <w:rsid w:val="00C53780"/>
    <w:rsid w:val="00C538A1"/>
    <w:rsid w:val="00C541FE"/>
    <w:rsid w:val="00C54492"/>
    <w:rsid w:val="00C54520"/>
    <w:rsid w:val="00C54A6A"/>
    <w:rsid w:val="00C54E8E"/>
    <w:rsid w:val="00C54EF1"/>
    <w:rsid w:val="00C551CE"/>
    <w:rsid w:val="00C553B4"/>
    <w:rsid w:val="00C557B7"/>
    <w:rsid w:val="00C5589D"/>
    <w:rsid w:val="00C55A79"/>
    <w:rsid w:val="00C56054"/>
    <w:rsid w:val="00C5608D"/>
    <w:rsid w:val="00C5787B"/>
    <w:rsid w:val="00C57A30"/>
    <w:rsid w:val="00C57C60"/>
    <w:rsid w:val="00C57D3C"/>
    <w:rsid w:val="00C60028"/>
    <w:rsid w:val="00C60874"/>
    <w:rsid w:val="00C609ED"/>
    <w:rsid w:val="00C61BDE"/>
    <w:rsid w:val="00C61C5F"/>
    <w:rsid w:val="00C62069"/>
    <w:rsid w:val="00C63207"/>
    <w:rsid w:val="00C6389F"/>
    <w:rsid w:val="00C63AFB"/>
    <w:rsid w:val="00C640E6"/>
    <w:rsid w:val="00C64418"/>
    <w:rsid w:val="00C64CB3"/>
    <w:rsid w:val="00C65A31"/>
    <w:rsid w:val="00C65D75"/>
    <w:rsid w:val="00C65F88"/>
    <w:rsid w:val="00C661C5"/>
    <w:rsid w:val="00C66A41"/>
    <w:rsid w:val="00C66AD1"/>
    <w:rsid w:val="00C677F5"/>
    <w:rsid w:val="00C67870"/>
    <w:rsid w:val="00C67BA3"/>
    <w:rsid w:val="00C701E1"/>
    <w:rsid w:val="00C702ED"/>
    <w:rsid w:val="00C70ADA"/>
    <w:rsid w:val="00C70B83"/>
    <w:rsid w:val="00C710CA"/>
    <w:rsid w:val="00C72199"/>
    <w:rsid w:val="00C72799"/>
    <w:rsid w:val="00C728C2"/>
    <w:rsid w:val="00C728C9"/>
    <w:rsid w:val="00C7388B"/>
    <w:rsid w:val="00C73A2A"/>
    <w:rsid w:val="00C73B4F"/>
    <w:rsid w:val="00C74BB4"/>
    <w:rsid w:val="00C752A0"/>
    <w:rsid w:val="00C75C98"/>
    <w:rsid w:val="00C75DC8"/>
    <w:rsid w:val="00C75EC9"/>
    <w:rsid w:val="00C7669F"/>
    <w:rsid w:val="00C766F4"/>
    <w:rsid w:val="00C76B9E"/>
    <w:rsid w:val="00C77301"/>
    <w:rsid w:val="00C77352"/>
    <w:rsid w:val="00C77858"/>
    <w:rsid w:val="00C77AB8"/>
    <w:rsid w:val="00C77D92"/>
    <w:rsid w:val="00C77DA7"/>
    <w:rsid w:val="00C806E1"/>
    <w:rsid w:val="00C80ACF"/>
    <w:rsid w:val="00C80F34"/>
    <w:rsid w:val="00C80F5D"/>
    <w:rsid w:val="00C8100C"/>
    <w:rsid w:val="00C81D70"/>
    <w:rsid w:val="00C81FA8"/>
    <w:rsid w:val="00C82826"/>
    <w:rsid w:val="00C82A4D"/>
    <w:rsid w:val="00C82E71"/>
    <w:rsid w:val="00C8448C"/>
    <w:rsid w:val="00C8486B"/>
    <w:rsid w:val="00C85232"/>
    <w:rsid w:val="00C853AB"/>
    <w:rsid w:val="00C85B61"/>
    <w:rsid w:val="00C860FF"/>
    <w:rsid w:val="00C86889"/>
    <w:rsid w:val="00C875D7"/>
    <w:rsid w:val="00C87B9D"/>
    <w:rsid w:val="00C87C90"/>
    <w:rsid w:val="00C87F29"/>
    <w:rsid w:val="00C9061B"/>
    <w:rsid w:val="00C909DE"/>
    <w:rsid w:val="00C90CA6"/>
    <w:rsid w:val="00C918A2"/>
    <w:rsid w:val="00C91A1E"/>
    <w:rsid w:val="00C91D25"/>
    <w:rsid w:val="00C9302A"/>
    <w:rsid w:val="00C94178"/>
    <w:rsid w:val="00C9420C"/>
    <w:rsid w:val="00C946AA"/>
    <w:rsid w:val="00C94FA7"/>
    <w:rsid w:val="00C9512A"/>
    <w:rsid w:val="00C955FC"/>
    <w:rsid w:val="00C9585B"/>
    <w:rsid w:val="00C95D6E"/>
    <w:rsid w:val="00C95EE6"/>
    <w:rsid w:val="00C9706E"/>
    <w:rsid w:val="00C97380"/>
    <w:rsid w:val="00C975E6"/>
    <w:rsid w:val="00C976BF"/>
    <w:rsid w:val="00C9788A"/>
    <w:rsid w:val="00C97F8A"/>
    <w:rsid w:val="00CA09C2"/>
    <w:rsid w:val="00CA1B53"/>
    <w:rsid w:val="00CA1FA2"/>
    <w:rsid w:val="00CA3441"/>
    <w:rsid w:val="00CA38D5"/>
    <w:rsid w:val="00CA3925"/>
    <w:rsid w:val="00CA3DBD"/>
    <w:rsid w:val="00CA3F81"/>
    <w:rsid w:val="00CA3F91"/>
    <w:rsid w:val="00CA4A9E"/>
    <w:rsid w:val="00CA4DE7"/>
    <w:rsid w:val="00CA514C"/>
    <w:rsid w:val="00CA5B40"/>
    <w:rsid w:val="00CA71B4"/>
    <w:rsid w:val="00CA74AC"/>
    <w:rsid w:val="00CA77A8"/>
    <w:rsid w:val="00CA7AC8"/>
    <w:rsid w:val="00CB0F62"/>
    <w:rsid w:val="00CB1009"/>
    <w:rsid w:val="00CB2B90"/>
    <w:rsid w:val="00CB3166"/>
    <w:rsid w:val="00CB3B16"/>
    <w:rsid w:val="00CB456E"/>
    <w:rsid w:val="00CB4B84"/>
    <w:rsid w:val="00CB4ECF"/>
    <w:rsid w:val="00CB541A"/>
    <w:rsid w:val="00CB5601"/>
    <w:rsid w:val="00CB6B99"/>
    <w:rsid w:val="00CB70A0"/>
    <w:rsid w:val="00CB77D9"/>
    <w:rsid w:val="00CB7A1A"/>
    <w:rsid w:val="00CB7C8D"/>
    <w:rsid w:val="00CC0116"/>
    <w:rsid w:val="00CC0B3E"/>
    <w:rsid w:val="00CC1430"/>
    <w:rsid w:val="00CC1987"/>
    <w:rsid w:val="00CC282C"/>
    <w:rsid w:val="00CC28A2"/>
    <w:rsid w:val="00CC2CB8"/>
    <w:rsid w:val="00CC2D8B"/>
    <w:rsid w:val="00CC2D99"/>
    <w:rsid w:val="00CC3207"/>
    <w:rsid w:val="00CC3416"/>
    <w:rsid w:val="00CC3895"/>
    <w:rsid w:val="00CC3C7E"/>
    <w:rsid w:val="00CC3C83"/>
    <w:rsid w:val="00CC3DB1"/>
    <w:rsid w:val="00CC3F6C"/>
    <w:rsid w:val="00CC5956"/>
    <w:rsid w:val="00CC63C5"/>
    <w:rsid w:val="00CC66EB"/>
    <w:rsid w:val="00CC79CC"/>
    <w:rsid w:val="00CC7F42"/>
    <w:rsid w:val="00CD03FD"/>
    <w:rsid w:val="00CD0409"/>
    <w:rsid w:val="00CD137A"/>
    <w:rsid w:val="00CD2490"/>
    <w:rsid w:val="00CD24DE"/>
    <w:rsid w:val="00CD281F"/>
    <w:rsid w:val="00CD2B82"/>
    <w:rsid w:val="00CD3336"/>
    <w:rsid w:val="00CD3A1A"/>
    <w:rsid w:val="00CD408B"/>
    <w:rsid w:val="00CD486A"/>
    <w:rsid w:val="00CD4A70"/>
    <w:rsid w:val="00CD5472"/>
    <w:rsid w:val="00CD5A67"/>
    <w:rsid w:val="00CD61E6"/>
    <w:rsid w:val="00CD622A"/>
    <w:rsid w:val="00CD6555"/>
    <w:rsid w:val="00CD6FB5"/>
    <w:rsid w:val="00CD7652"/>
    <w:rsid w:val="00CD799B"/>
    <w:rsid w:val="00CD7DB4"/>
    <w:rsid w:val="00CE070A"/>
    <w:rsid w:val="00CE172C"/>
    <w:rsid w:val="00CE1770"/>
    <w:rsid w:val="00CE19B4"/>
    <w:rsid w:val="00CE1AFB"/>
    <w:rsid w:val="00CE1E9B"/>
    <w:rsid w:val="00CE36E6"/>
    <w:rsid w:val="00CE3AC2"/>
    <w:rsid w:val="00CE4222"/>
    <w:rsid w:val="00CE43A1"/>
    <w:rsid w:val="00CE44E7"/>
    <w:rsid w:val="00CE5F8E"/>
    <w:rsid w:val="00CE6ADE"/>
    <w:rsid w:val="00CE6E18"/>
    <w:rsid w:val="00CE7DF5"/>
    <w:rsid w:val="00CF14B1"/>
    <w:rsid w:val="00CF1A71"/>
    <w:rsid w:val="00CF20B7"/>
    <w:rsid w:val="00CF34DF"/>
    <w:rsid w:val="00CF3619"/>
    <w:rsid w:val="00CF4A34"/>
    <w:rsid w:val="00CF7182"/>
    <w:rsid w:val="00CF7211"/>
    <w:rsid w:val="00D0108B"/>
    <w:rsid w:val="00D0144C"/>
    <w:rsid w:val="00D024EF"/>
    <w:rsid w:val="00D02D5D"/>
    <w:rsid w:val="00D0333E"/>
    <w:rsid w:val="00D054DF"/>
    <w:rsid w:val="00D05520"/>
    <w:rsid w:val="00D0598D"/>
    <w:rsid w:val="00D106D4"/>
    <w:rsid w:val="00D10AAE"/>
    <w:rsid w:val="00D1158D"/>
    <w:rsid w:val="00D1202C"/>
    <w:rsid w:val="00D1333F"/>
    <w:rsid w:val="00D137AA"/>
    <w:rsid w:val="00D13851"/>
    <w:rsid w:val="00D1417C"/>
    <w:rsid w:val="00D15C9C"/>
    <w:rsid w:val="00D16449"/>
    <w:rsid w:val="00D169CA"/>
    <w:rsid w:val="00D2026C"/>
    <w:rsid w:val="00D20549"/>
    <w:rsid w:val="00D20B3E"/>
    <w:rsid w:val="00D213C5"/>
    <w:rsid w:val="00D217C1"/>
    <w:rsid w:val="00D21CE7"/>
    <w:rsid w:val="00D221A5"/>
    <w:rsid w:val="00D23578"/>
    <w:rsid w:val="00D238A4"/>
    <w:rsid w:val="00D2471B"/>
    <w:rsid w:val="00D24898"/>
    <w:rsid w:val="00D2508D"/>
    <w:rsid w:val="00D2565D"/>
    <w:rsid w:val="00D269B7"/>
    <w:rsid w:val="00D26F1E"/>
    <w:rsid w:val="00D276F6"/>
    <w:rsid w:val="00D277FD"/>
    <w:rsid w:val="00D27CC2"/>
    <w:rsid w:val="00D3029F"/>
    <w:rsid w:val="00D30817"/>
    <w:rsid w:val="00D3092F"/>
    <w:rsid w:val="00D3099C"/>
    <w:rsid w:val="00D3214A"/>
    <w:rsid w:val="00D323E8"/>
    <w:rsid w:val="00D3311A"/>
    <w:rsid w:val="00D333A4"/>
    <w:rsid w:val="00D3349F"/>
    <w:rsid w:val="00D337CF"/>
    <w:rsid w:val="00D33FEA"/>
    <w:rsid w:val="00D34EF3"/>
    <w:rsid w:val="00D350FB"/>
    <w:rsid w:val="00D3535E"/>
    <w:rsid w:val="00D35520"/>
    <w:rsid w:val="00D35E06"/>
    <w:rsid w:val="00D36093"/>
    <w:rsid w:val="00D36169"/>
    <w:rsid w:val="00D3670A"/>
    <w:rsid w:val="00D37182"/>
    <w:rsid w:val="00D37742"/>
    <w:rsid w:val="00D403B5"/>
    <w:rsid w:val="00D4078D"/>
    <w:rsid w:val="00D4089D"/>
    <w:rsid w:val="00D4099A"/>
    <w:rsid w:val="00D40C36"/>
    <w:rsid w:val="00D41566"/>
    <w:rsid w:val="00D42042"/>
    <w:rsid w:val="00D4301F"/>
    <w:rsid w:val="00D43ACD"/>
    <w:rsid w:val="00D441FA"/>
    <w:rsid w:val="00D44A84"/>
    <w:rsid w:val="00D45E25"/>
    <w:rsid w:val="00D4600C"/>
    <w:rsid w:val="00D46110"/>
    <w:rsid w:val="00D46820"/>
    <w:rsid w:val="00D469D8"/>
    <w:rsid w:val="00D474B4"/>
    <w:rsid w:val="00D476A3"/>
    <w:rsid w:val="00D501FB"/>
    <w:rsid w:val="00D503FD"/>
    <w:rsid w:val="00D50755"/>
    <w:rsid w:val="00D514A9"/>
    <w:rsid w:val="00D5257C"/>
    <w:rsid w:val="00D52598"/>
    <w:rsid w:val="00D525DD"/>
    <w:rsid w:val="00D53253"/>
    <w:rsid w:val="00D533A0"/>
    <w:rsid w:val="00D53889"/>
    <w:rsid w:val="00D53BA6"/>
    <w:rsid w:val="00D5408C"/>
    <w:rsid w:val="00D54751"/>
    <w:rsid w:val="00D55AD9"/>
    <w:rsid w:val="00D5634A"/>
    <w:rsid w:val="00D56446"/>
    <w:rsid w:val="00D5723A"/>
    <w:rsid w:val="00D5737E"/>
    <w:rsid w:val="00D576EE"/>
    <w:rsid w:val="00D6130A"/>
    <w:rsid w:val="00D61859"/>
    <w:rsid w:val="00D61963"/>
    <w:rsid w:val="00D633FA"/>
    <w:rsid w:val="00D6399C"/>
    <w:rsid w:val="00D642A4"/>
    <w:rsid w:val="00D64484"/>
    <w:rsid w:val="00D646D3"/>
    <w:rsid w:val="00D64705"/>
    <w:rsid w:val="00D64948"/>
    <w:rsid w:val="00D64EC9"/>
    <w:rsid w:val="00D65211"/>
    <w:rsid w:val="00D6602E"/>
    <w:rsid w:val="00D661EC"/>
    <w:rsid w:val="00D66520"/>
    <w:rsid w:val="00D67CC7"/>
    <w:rsid w:val="00D67E7B"/>
    <w:rsid w:val="00D67EB3"/>
    <w:rsid w:val="00D70CAF"/>
    <w:rsid w:val="00D70E75"/>
    <w:rsid w:val="00D71210"/>
    <w:rsid w:val="00D71B29"/>
    <w:rsid w:val="00D72386"/>
    <w:rsid w:val="00D737C8"/>
    <w:rsid w:val="00D73C76"/>
    <w:rsid w:val="00D73D0F"/>
    <w:rsid w:val="00D73D41"/>
    <w:rsid w:val="00D73FD9"/>
    <w:rsid w:val="00D74070"/>
    <w:rsid w:val="00D7535B"/>
    <w:rsid w:val="00D75473"/>
    <w:rsid w:val="00D7570E"/>
    <w:rsid w:val="00D75F25"/>
    <w:rsid w:val="00D760D1"/>
    <w:rsid w:val="00D760FE"/>
    <w:rsid w:val="00D761A7"/>
    <w:rsid w:val="00D767FC"/>
    <w:rsid w:val="00D76A52"/>
    <w:rsid w:val="00D774E9"/>
    <w:rsid w:val="00D77A1A"/>
    <w:rsid w:val="00D77F83"/>
    <w:rsid w:val="00D80D69"/>
    <w:rsid w:val="00D81032"/>
    <w:rsid w:val="00D8110E"/>
    <w:rsid w:val="00D81952"/>
    <w:rsid w:val="00D81B25"/>
    <w:rsid w:val="00D81C0F"/>
    <w:rsid w:val="00D820B4"/>
    <w:rsid w:val="00D83316"/>
    <w:rsid w:val="00D83799"/>
    <w:rsid w:val="00D83986"/>
    <w:rsid w:val="00D83BD8"/>
    <w:rsid w:val="00D8565F"/>
    <w:rsid w:val="00D85A55"/>
    <w:rsid w:val="00D85ACD"/>
    <w:rsid w:val="00D85EFA"/>
    <w:rsid w:val="00D86192"/>
    <w:rsid w:val="00D8645F"/>
    <w:rsid w:val="00D86656"/>
    <w:rsid w:val="00D86712"/>
    <w:rsid w:val="00D867A1"/>
    <w:rsid w:val="00D86B38"/>
    <w:rsid w:val="00D86E0D"/>
    <w:rsid w:val="00D86E4B"/>
    <w:rsid w:val="00D873F0"/>
    <w:rsid w:val="00D90289"/>
    <w:rsid w:val="00D907B8"/>
    <w:rsid w:val="00D90848"/>
    <w:rsid w:val="00D9087A"/>
    <w:rsid w:val="00D909CF"/>
    <w:rsid w:val="00D90D57"/>
    <w:rsid w:val="00D91B5B"/>
    <w:rsid w:val="00D924DC"/>
    <w:rsid w:val="00D927E3"/>
    <w:rsid w:val="00D92B13"/>
    <w:rsid w:val="00D93570"/>
    <w:rsid w:val="00D94F4C"/>
    <w:rsid w:val="00D957EC"/>
    <w:rsid w:val="00D971FA"/>
    <w:rsid w:val="00D97B54"/>
    <w:rsid w:val="00DA03AF"/>
    <w:rsid w:val="00DA100D"/>
    <w:rsid w:val="00DA13C6"/>
    <w:rsid w:val="00DA2197"/>
    <w:rsid w:val="00DA29A9"/>
    <w:rsid w:val="00DA35EA"/>
    <w:rsid w:val="00DA3A89"/>
    <w:rsid w:val="00DA430B"/>
    <w:rsid w:val="00DA4A0A"/>
    <w:rsid w:val="00DA50AB"/>
    <w:rsid w:val="00DA5470"/>
    <w:rsid w:val="00DA6176"/>
    <w:rsid w:val="00DA64EA"/>
    <w:rsid w:val="00DA6797"/>
    <w:rsid w:val="00DA6834"/>
    <w:rsid w:val="00DA6F22"/>
    <w:rsid w:val="00DA7993"/>
    <w:rsid w:val="00DA7B2B"/>
    <w:rsid w:val="00DB194B"/>
    <w:rsid w:val="00DB2F83"/>
    <w:rsid w:val="00DB34AB"/>
    <w:rsid w:val="00DB4376"/>
    <w:rsid w:val="00DB5362"/>
    <w:rsid w:val="00DB54FD"/>
    <w:rsid w:val="00DB5A3D"/>
    <w:rsid w:val="00DB5AFF"/>
    <w:rsid w:val="00DB642F"/>
    <w:rsid w:val="00DB65C6"/>
    <w:rsid w:val="00DB72EE"/>
    <w:rsid w:val="00DB787E"/>
    <w:rsid w:val="00DC1833"/>
    <w:rsid w:val="00DC20A9"/>
    <w:rsid w:val="00DC2989"/>
    <w:rsid w:val="00DC31C1"/>
    <w:rsid w:val="00DC38D7"/>
    <w:rsid w:val="00DC3DAA"/>
    <w:rsid w:val="00DC461B"/>
    <w:rsid w:val="00DC50F1"/>
    <w:rsid w:val="00DC56ED"/>
    <w:rsid w:val="00DC5F52"/>
    <w:rsid w:val="00DC6BE1"/>
    <w:rsid w:val="00DC7265"/>
    <w:rsid w:val="00DC7346"/>
    <w:rsid w:val="00DC749A"/>
    <w:rsid w:val="00DD073F"/>
    <w:rsid w:val="00DD0801"/>
    <w:rsid w:val="00DD1E1E"/>
    <w:rsid w:val="00DD2143"/>
    <w:rsid w:val="00DD2867"/>
    <w:rsid w:val="00DD36AA"/>
    <w:rsid w:val="00DD39C1"/>
    <w:rsid w:val="00DD3B89"/>
    <w:rsid w:val="00DD49A6"/>
    <w:rsid w:val="00DD5158"/>
    <w:rsid w:val="00DD548C"/>
    <w:rsid w:val="00DD5D37"/>
    <w:rsid w:val="00DD5E4F"/>
    <w:rsid w:val="00DD657A"/>
    <w:rsid w:val="00DD68FA"/>
    <w:rsid w:val="00DD6C2B"/>
    <w:rsid w:val="00DE02DC"/>
    <w:rsid w:val="00DE037F"/>
    <w:rsid w:val="00DE20F2"/>
    <w:rsid w:val="00DE271E"/>
    <w:rsid w:val="00DE2E4F"/>
    <w:rsid w:val="00DE384E"/>
    <w:rsid w:val="00DE4342"/>
    <w:rsid w:val="00DE48BA"/>
    <w:rsid w:val="00DE4DDA"/>
    <w:rsid w:val="00DE4DF1"/>
    <w:rsid w:val="00DE4E4D"/>
    <w:rsid w:val="00DE5741"/>
    <w:rsid w:val="00DE5E8B"/>
    <w:rsid w:val="00DE60D6"/>
    <w:rsid w:val="00DE7117"/>
    <w:rsid w:val="00DE748B"/>
    <w:rsid w:val="00DE7BC5"/>
    <w:rsid w:val="00DE7C31"/>
    <w:rsid w:val="00DE7D2A"/>
    <w:rsid w:val="00DF0375"/>
    <w:rsid w:val="00DF1239"/>
    <w:rsid w:val="00DF153C"/>
    <w:rsid w:val="00DF1835"/>
    <w:rsid w:val="00DF2131"/>
    <w:rsid w:val="00DF25AB"/>
    <w:rsid w:val="00DF26FB"/>
    <w:rsid w:val="00DF3145"/>
    <w:rsid w:val="00DF3183"/>
    <w:rsid w:val="00DF41DC"/>
    <w:rsid w:val="00DF4CA9"/>
    <w:rsid w:val="00DF6013"/>
    <w:rsid w:val="00DF66B3"/>
    <w:rsid w:val="00DF6E8B"/>
    <w:rsid w:val="00DF776A"/>
    <w:rsid w:val="00DF7BB8"/>
    <w:rsid w:val="00DF7CD6"/>
    <w:rsid w:val="00E001FE"/>
    <w:rsid w:val="00E004E0"/>
    <w:rsid w:val="00E008D7"/>
    <w:rsid w:val="00E0150C"/>
    <w:rsid w:val="00E01CB1"/>
    <w:rsid w:val="00E02BF8"/>
    <w:rsid w:val="00E02D61"/>
    <w:rsid w:val="00E044BB"/>
    <w:rsid w:val="00E04675"/>
    <w:rsid w:val="00E04D15"/>
    <w:rsid w:val="00E0503A"/>
    <w:rsid w:val="00E056FD"/>
    <w:rsid w:val="00E057FD"/>
    <w:rsid w:val="00E06219"/>
    <w:rsid w:val="00E06F4C"/>
    <w:rsid w:val="00E07CEE"/>
    <w:rsid w:val="00E10413"/>
    <w:rsid w:val="00E11433"/>
    <w:rsid w:val="00E11654"/>
    <w:rsid w:val="00E1167B"/>
    <w:rsid w:val="00E11E10"/>
    <w:rsid w:val="00E12924"/>
    <w:rsid w:val="00E131C8"/>
    <w:rsid w:val="00E1391A"/>
    <w:rsid w:val="00E139E6"/>
    <w:rsid w:val="00E14911"/>
    <w:rsid w:val="00E15678"/>
    <w:rsid w:val="00E15C0D"/>
    <w:rsid w:val="00E15CE1"/>
    <w:rsid w:val="00E1673C"/>
    <w:rsid w:val="00E1673F"/>
    <w:rsid w:val="00E16ED4"/>
    <w:rsid w:val="00E17D15"/>
    <w:rsid w:val="00E17D1C"/>
    <w:rsid w:val="00E17E46"/>
    <w:rsid w:val="00E20131"/>
    <w:rsid w:val="00E204E0"/>
    <w:rsid w:val="00E204F9"/>
    <w:rsid w:val="00E20777"/>
    <w:rsid w:val="00E207A4"/>
    <w:rsid w:val="00E21016"/>
    <w:rsid w:val="00E2176E"/>
    <w:rsid w:val="00E226E1"/>
    <w:rsid w:val="00E23306"/>
    <w:rsid w:val="00E2343C"/>
    <w:rsid w:val="00E237D9"/>
    <w:rsid w:val="00E23BA9"/>
    <w:rsid w:val="00E24140"/>
    <w:rsid w:val="00E24ED4"/>
    <w:rsid w:val="00E2547D"/>
    <w:rsid w:val="00E25498"/>
    <w:rsid w:val="00E25ECA"/>
    <w:rsid w:val="00E2626F"/>
    <w:rsid w:val="00E26360"/>
    <w:rsid w:val="00E26AFE"/>
    <w:rsid w:val="00E27197"/>
    <w:rsid w:val="00E272C2"/>
    <w:rsid w:val="00E2765D"/>
    <w:rsid w:val="00E2797B"/>
    <w:rsid w:val="00E27C46"/>
    <w:rsid w:val="00E31840"/>
    <w:rsid w:val="00E31B76"/>
    <w:rsid w:val="00E33073"/>
    <w:rsid w:val="00E3337B"/>
    <w:rsid w:val="00E336A8"/>
    <w:rsid w:val="00E339A8"/>
    <w:rsid w:val="00E34048"/>
    <w:rsid w:val="00E34BBD"/>
    <w:rsid w:val="00E34DD3"/>
    <w:rsid w:val="00E3580B"/>
    <w:rsid w:val="00E36681"/>
    <w:rsid w:val="00E372F6"/>
    <w:rsid w:val="00E37624"/>
    <w:rsid w:val="00E40286"/>
    <w:rsid w:val="00E40674"/>
    <w:rsid w:val="00E40DFB"/>
    <w:rsid w:val="00E412BB"/>
    <w:rsid w:val="00E41CA5"/>
    <w:rsid w:val="00E41CC0"/>
    <w:rsid w:val="00E41D61"/>
    <w:rsid w:val="00E423D7"/>
    <w:rsid w:val="00E4251A"/>
    <w:rsid w:val="00E4257B"/>
    <w:rsid w:val="00E42D4F"/>
    <w:rsid w:val="00E43FD7"/>
    <w:rsid w:val="00E44039"/>
    <w:rsid w:val="00E44081"/>
    <w:rsid w:val="00E441C5"/>
    <w:rsid w:val="00E442DB"/>
    <w:rsid w:val="00E444BE"/>
    <w:rsid w:val="00E45241"/>
    <w:rsid w:val="00E4527A"/>
    <w:rsid w:val="00E45E4C"/>
    <w:rsid w:val="00E46124"/>
    <w:rsid w:val="00E46BE2"/>
    <w:rsid w:val="00E46F6D"/>
    <w:rsid w:val="00E5087A"/>
    <w:rsid w:val="00E50C4C"/>
    <w:rsid w:val="00E50CFF"/>
    <w:rsid w:val="00E5114F"/>
    <w:rsid w:val="00E5140C"/>
    <w:rsid w:val="00E5194C"/>
    <w:rsid w:val="00E51D7F"/>
    <w:rsid w:val="00E52FEE"/>
    <w:rsid w:val="00E53788"/>
    <w:rsid w:val="00E53818"/>
    <w:rsid w:val="00E538EF"/>
    <w:rsid w:val="00E542DC"/>
    <w:rsid w:val="00E5458E"/>
    <w:rsid w:val="00E545C9"/>
    <w:rsid w:val="00E558D4"/>
    <w:rsid w:val="00E560A3"/>
    <w:rsid w:val="00E5630F"/>
    <w:rsid w:val="00E57AE6"/>
    <w:rsid w:val="00E60101"/>
    <w:rsid w:val="00E60299"/>
    <w:rsid w:val="00E60DDC"/>
    <w:rsid w:val="00E61016"/>
    <w:rsid w:val="00E613FE"/>
    <w:rsid w:val="00E62232"/>
    <w:rsid w:val="00E62CCC"/>
    <w:rsid w:val="00E63007"/>
    <w:rsid w:val="00E63641"/>
    <w:rsid w:val="00E63F51"/>
    <w:rsid w:val="00E63F71"/>
    <w:rsid w:val="00E6442C"/>
    <w:rsid w:val="00E65859"/>
    <w:rsid w:val="00E66228"/>
    <w:rsid w:val="00E66584"/>
    <w:rsid w:val="00E6670C"/>
    <w:rsid w:val="00E67D96"/>
    <w:rsid w:val="00E70DA4"/>
    <w:rsid w:val="00E71B4A"/>
    <w:rsid w:val="00E71E79"/>
    <w:rsid w:val="00E7232A"/>
    <w:rsid w:val="00E72F17"/>
    <w:rsid w:val="00E730BE"/>
    <w:rsid w:val="00E731E9"/>
    <w:rsid w:val="00E736F2"/>
    <w:rsid w:val="00E73C19"/>
    <w:rsid w:val="00E74315"/>
    <w:rsid w:val="00E7570A"/>
    <w:rsid w:val="00E75B9C"/>
    <w:rsid w:val="00E766A1"/>
    <w:rsid w:val="00E76A98"/>
    <w:rsid w:val="00E80550"/>
    <w:rsid w:val="00E80CC1"/>
    <w:rsid w:val="00E811A0"/>
    <w:rsid w:val="00E811CF"/>
    <w:rsid w:val="00E811F2"/>
    <w:rsid w:val="00E8149E"/>
    <w:rsid w:val="00E81B0A"/>
    <w:rsid w:val="00E82A3E"/>
    <w:rsid w:val="00E82AA3"/>
    <w:rsid w:val="00E8347B"/>
    <w:rsid w:val="00E83B53"/>
    <w:rsid w:val="00E8441D"/>
    <w:rsid w:val="00E8446B"/>
    <w:rsid w:val="00E846AE"/>
    <w:rsid w:val="00E84B04"/>
    <w:rsid w:val="00E84C88"/>
    <w:rsid w:val="00E8560D"/>
    <w:rsid w:val="00E85766"/>
    <w:rsid w:val="00E861EE"/>
    <w:rsid w:val="00E8624F"/>
    <w:rsid w:val="00E8674A"/>
    <w:rsid w:val="00E8676C"/>
    <w:rsid w:val="00E872FD"/>
    <w:rsid w:val="00E90004"/>
    <w:rsid w:val="00E90336"/>
    <w:rsid w:val="00E90575"/>
    <w:rsid w:val="00E90DE9"/>
    <w:rsid w:val="00E90E20"/>
    <w:rsid w:val="00E9166C"/>
    <w:rsid w:val="00E91688"/>
    <w:rsid w:val="00E91F2D"/>
    <w:rsid w:val="00E9215D"/>
    <w:rsid w:val="00E9242E"/>
    <w:rsid w:val="00E936B0"/>
    <w:rsid w:val="00E93EBE"/>
    <w:rsid w:val="00E94280"/>
    <w:rsid w:val="00E942A5"/>
    <w:rsid w:val="00E94413"/>
    <w:rsid w:val="00E947AC"/>
    <w:rsid w:val="00E94818"/>
    <w:rsid w:val="00E94CC1"/>
    <w:rsid w:val="00E94D50"/>
    <w:rsid w:val="00E95100"/>
    <w:rsid w:val="00E96034"/>
    <w:rsid w:val="00E9653C"/>
    <w:rsid w:val="00E97E13"/>
    <w:rsid w:val="00EA00F8"/>
    <w:rsid w:val="00EA0978"/>
    <w:rsid w:val="00EA0A91"/>
    <w:rsid w:val="00EA0B8A"/>
    <w:rsid w:val="00EA0CAE"/>
    <w:rsid w:val="00EA1D0B"/>
    <w:rsid w:val="00EA3050"/>
    <w:rsid w:val="00EA3D53"/>
    <w:rsid w:val="00EA49AE"/>
    <w:rsid w:val="00EA4AD2"/>
    <w:rsid w:val="00EA55A2"/>
    <w:rsid w:val="00EA5A8F"/>
    <w:rsid w:val="00EA6B5A"/>
    <w:rsid w:val="00EA738B"/>
    <w:rsid w:val="00EA75C6"/>
    <w:rsid w:val="00EA7941"/>
    <w:rsid w:val="00EA7C5E"/>
    <w:rsid w:val="00EB0A12"/>
    <w:rsid w:val="00EB126F"/>
    <w:rsid w:val="00EB153E"/>
    <w:rsid w:val="00EB1C00"/>
    <w:rsid w:val="00EB1E89"/>
    <w:rsid w:val="00EB288B"/>
    <w:rsid w:val="00EB2B42"/>
    <w:rsid w:val="00EB36AB"/>
    <w:rsid w:val="00EB4DC2"/>
    <w:rsid w:val="00EB7741"/>
    <w:rsid w:val="00EB7773"/>
    <w:rsid w:val="00EC0129"/>
    <w:rsid w:val="00EC12AA"/>
    <w:rsid w:val="00EC1A64"/>
    <w:rsid w:val="00EC1DBF"/>
    <w:rsid w:val="00EC230D"/>
    <w:rsid w:val="00EC2ACF"/>
    <w:rsid w:val="00EC2EEB"/>
    <w:rsid w:val="00EC30CE"/>
    <w:rsid w:val="00EC3E63"/>
    <w:rsid w:val="00EC4238"/>
    <w:rsid w:val="00EC43D0"/>
    <w:rsid w:val="00EC4ABA"/>
    <w:rsid w:val="00EC4F43"/>
    <w:rsid w:val="00EC542A"/>
    <w:rsid w:val="00EC578B"/>
    <w:rsid w:val="00EC5B40"/>
    <w:rsid w:val="00EC5BD8"/>
    <w:rsid w:val="00EC5F2A"/>
    <w:rsid w:val="00EC63DC"/>
    <w:rsid w:val="00EC6A54"/>
    <w:rsid w:val="00EC72AE"/>
    <w:rsid w:val="00ED0491"/>
    <w:rsid w:val="00ED08E0"/>
    <w:rsid w:val="00ED0F63"/>
    <w:rsid w:val="00ED1268"/>
    <w:rsid w:val="00ED14FC"/>
    <w:rsid w:val="00ED1AD7"/>
    <w:rsid w:val="00ED1C8B"/>
    <w:rsid w:val="00ED2C40"/>
    <w:rsid w:val="00ED31A4"/>
    <w:rsid w:val="00ED3D45"/>
    <w:rsid w:val="00ED3D78"/>
    <w:rsid w:val="00ED472A"/>
    <w:rsid w:val="00ED52DC"/>
    <w:rsid w:val="00ED582B"/>
    <w:rsid w:val="00ED5EC2"/>
    <w:rsid w:val="00ED6515"/>
    <w:rsid w:val="00ED66A2"/>
    <w:rsid w:val="00ED768B"/>
    <w:rsid w:val="00ED7B83"/>
    <w:rsid w:val="00ED7BE5"/>
    <w:rsid w:val="00ED7CFF"/>
    <w:rsid w:val="00EE0005"/>
    <w:rsid w:val="00EE0242"/>
    <w:rsid w:val="00EE1269"/>
    <w:rsid w:val="00EE12EA"/>
    <w:rsid w:val="00EE2425"/>
    <w:rsid w:val="00EE3051"/>
    <w:rsid w:val="00EE34CC"/>
    <w:rsid w:val="00EE4777"/>
    <w:rsid w:val="00EE4D64"/>
    <w:rsid w:val="00EE50D5"/>
    <w:rsid w:val="00EE51FC"/>
    <w:rsid w:val="00EE6DA5"/>
    <w:rsid w:val="00EE76B9"/>
    <w:rsid w:val="00EE7BD4"/>
    <w:rsid w:val="00EE7C06"/>
    <w:rsid w:val="00EE7C32"/>
    <w:rsid w:val="00EE7E65"/>
    <w:rsid w:val="00EF07EE"/>
    <w:rsid w:val="00EF1BC3"/>
    <w:rsid w:val="00EF1E51"/>
    <w:rsid w:val="00EF1F2B"/>
    <w:rsid w:val="00EF20FD"/>
    <w:rsid w:val="00EF2675"/>
    <w:rsid w:val="00EF26F8"/>
    <w:rsid w:val="00EF2884"/>
    <w:rsid w:val="00EF2F97"/>
    <w:rsid w:val="00EF38F0"/>
    <w:rsid w:val="00EF4812"/>
    <w:rsid w:val="00EF48AE"/>
    <w:rsid w:val="00EF4BC8"/>
    <w:rsid w:val="00EF4C24"/>
    <w:rsid w:val="00EF551F"/>
    <w:rsid w:val="00EF5534"/>
    <w:rsid w:val="00EF5A84"/>
    <w:rsid w:val="00EF5D83"/>
    <w:rsid w:val="00EF6945"/>
    <w:rsid w:val="00EF7743"/>
    <w:rsid w:val="00F006DC"/>
    <w:rsid w:val="00F012E3"/>
    <w:rsid w:val="00F01B0A"/>
    <w:rsid w:val="00F0216F"/>
    <w:rsid w:val="00F024AE"/>
    <w:rsid w:val="00F02759"/>
    <w:rsid w:val="00F03910"/>
    <w:rsid w:val="00F044BF"/>
    <w:rsid w:val="00F04509"/>
    <w:rsid w:val="00F05195"/>
    <w:rsid w:val="00F05713"/>
    <w:rsid w:val="00F0577D"/>
    <w:rsid w:val="00F05CC8"/>
    <w:rsid w:val="00F06143"/>
    <w:rsid w:val="00F0663A"/>
    <w:rsid w:val="00F06853"/>
    <w:rsid w:val="00F06A1E"/>
    <w:rsid w:val="00F06F22"/>
    <w:rsid w:val="00F071B7"/>
    <w:rsid w:val="00F07716"/>
    <w:rsid w:val="00F0780B"/>
    <w:rsid w:val="00F0789A"/>
    <w:rsid w:val="00F07BDC"/>
    <w:rsid w:val="00F10491"/>
    <w:rsid w:val="00F10FB4"/>
    <w:rsid w:val="00F11886"/>
    <w:rsid w:val="00F11D9E"/>
    <w:rsid w:val="00F120BC"/>
    <w:rsid w:val="00F12F60"/>
    <w:rsid w:val="00F132B6"/>
    <w:rsid w:val="00F139C9"/>
    <w:rsid w:val="00F14FD2"/>
    <w:rsid w:val="00F15516"/>
    <w:rsid w:val="00F16A1A"/>
    <w:rsid w:val="00F16CC9"/>
    <w:rsid w:val="00F1724B"/>
    <w:rsid w:val="00F17823"/>
    <w:rsid w:val="00F20AA9"/>
    <w:rsid w:val="00F20D0F"/>
    <w:rsid w:val="00F20DD2"/>
    <w:rsid w:val="00F21363"/>
    <w:rsid w:val="00F214A9"/>
    <w:rsid w:val="00F21AEE"/>
    <w:rsid w:val="00F21D85"/>
    <w:rsid w:val="00F21EEA"/>
    <w:rsid w:val="00F2270B"/>
    <w:rsid w:val="00F23799"/>
    <w:rsid w:val="00F2412A"/>
    <w:rsid w:val="00F24E09"/>
    <w:rsid w:val="00F262BC"/>
    <w:rsid w:val="00F2636B"/>
    <w:rsid w:val="00F2639D"/>
    <w:rsid w:val="00F26AEF"/>
    <w:rsid w:val="00F26D44"/>
    <w:rsid w:val="00F27ABA"/>
    <w:rsid w:val="00F27FE1"/>
    <w:rsid w:val="00F308BF"/>
    <w:rsid w:val="00F30A15"/>
    <w:rsid w:val="00F30B76"/>
    <w:rsid w:val="00F31548"/>
    <w:rsid w:val="00F318C6"/>
    <w:rsid w:val="00F320C8"/>
    <w:rsid w:val="00F32607"/>
    <w:rsid w:val="00F32997"/>
    <w:rsid w:val="00F32C98"/>
    <w:rsid w:val="00F333BA"/>
    <w:rsid w:val="00F3375D"/>
    <w:rsid w:val="00F33A2B"/>
    <w:rsid w:val="00F34441"/>
    <w:rsid w:val="00F3483F"/>
    <w:rsid w:val="00F34CB5"/>
    <w:rsid w:val="00F34D67"/>
    <w:rsid w:val="00F34DF3"/>
    <w:rsid w:val="00F34E4B"/>
    <w:rsid w:val="00F34FE6"/>
    <w:rsid w:val="00F35CA4"/>
    <w:rsid w:val="00F36604"/>
    <w:rsid w:val="00F36956"/>
    <w:rsid w:val="00F36AFF"/>
    <w:rsid w:val="00F37235"/>
    <w:rsid w:val="00F3754A"/>
    <w:rsid w:val="00F400DE"/>
    <w:rsid w:val="00F40405"/>
    <w:rsid w:val="00F408E0"/>
    <w:rsid w:val="00F4099C"/>
    <w:rsid w:val="00F4171E"/>
    <w:rsid w:val="00F41A12"/>
    <w:rsid w:val="00F41EEE"/>
    <w:rsid w:val="00F423AA"/>
    <w:rsid w:val="00F423BA"/>
    <w:rsid w:val="00F4265A"/>
    <w:rsid w:val="00F427F3"/>
    <w:rsid w:val="00F429CA"/>
    <w:rsid w:val="00F43300"/>
    <w:rsid w:val="00F435D5"/>
    <w:rsid w:val="00F44562"/>
    <w:rsid w:val="00F45D18"/>
    <w:rsid w:val="00F464A3"/>
    <w:rsid w:val="00F466F6"/>
    <w:rsid w:val="00F467D7"/>
    <w:rsid w:val="00F47786"/>
    <w:rsid w:val="00F50CEE"/>
    <w:rsid w:val="00F52008"/>
    <w:rsid w:val="00F52020"/>
    <w:rsid w:val="00F52E67"/>
    <w:rsid w:val="00F531E3"/>
    <w:rsid w:val="00F53632"/>
    <w:rsid w:val="00F5363B"/>
    <w:rsid w:val="00F53C25"/>
    <w:rsid w:val="00F54F04"/>
    <w:rsid w:val="00F551A6"/>
    <w:rsid w:val="00F55402"/>
    <w:rsid w:val="00F55561"/>
    <w:rsid w:val="00F55644"/>
    <w:rsid w:val="00F55657"/>
    <w:rsid w:val="00F5609D"/>
    <w:rsid w:val="00F560F6"/>
    <w:rsid w:val="00F566F4"/>
    <w:rsid w:val="00F56F14"/>
    <w:rsid w:val="00F57344"/>
    <w:rsid w:val="00F57A46"/>
    <w:rsid w:val="00F60987"/>
    <w:rsid w:val="00F60B22"/>
    <w:rsid w:val="00F612B5"/>
    <w:rsid w:val="00F612EC"/>
    <w:rsid w:val="00F6164B"/>
    <w:rsid w:val="00F61D0D"/>
    <w:rsid w:val="00F61EB1"/>
    <w:rsid w:val="00F63153"/>
    <w:rsid w:val="00F64533"/>
    <w:rsid w:val="00F64A9E"/>
    <w:rsid w:val="00F65B4F"/>
    <w:rsid w:val="00F66061"/>
    <w:rsid w:val="00F66080"/>
    <w:rsid w:val="00F673F1"/>
    <w:rsid w:val="00F67701"/>
    <w:rsid w:val="00F67D48"/>
    <w:rsid w:val="00F7061D"/>
    <w:rsid w:val="00F7090C"/>
    <w:rsid w:val="00F70CC6"/>
    <w:rsid w:val="00F71D0C"/>
    <w:rsid w:val="00F7221E"/>
    <w:rsid w:val="00F72ED8"/>
    <w:rsid w:val="00F72F82"/>
    <w:rsid w:val="00F7370F"/>
    <w:rsid w:val="00F74065"/>
    <w:rsid w:val="00F74401"/>
    <w:rsid w:val="00F749AC"/>
    <w:rsid w:val="00F758FE"/>
    <w:rsid w:val="00F759BB"/>
    <w:rsid w:val="00F76435"/>
    <w:rsid w:val="00F76709"/>
    <w:rsid w:val="00F800FF"/>
    <w:rsid w:val="00F802CD"/>
    <w:rsid w:val="00F80912"/>
    <w:rsid w:val="00F80FE1"/>
    <w:rsid w:val="00F812C6"/>
    <w:rsid w:val="00F8267A"/>
    <w:rsid w:val="00F82E4D"/>
    <w:rsid w:val="00F83823"/>
    <w:rsid w:val="00F83F2C"/>
    <w:rsid w:val="00F8449E"/>
    <w:rsid w:val="00F84D61"/>
    <w:rsid w:val="00F84D72"/>
    <w:rsid w:val="00F856AA"/>
    <w:rsid w:val="00F857ED"/>
    <w:rsid w:val="00F85AEE"/>
    <w:rsid w:val="00F85BDF"/>
    <w:rsid w:val="00F86956"/>
    <w:rsid w:val="00F871AE"/>
    <w:rsid w:val="00F87568"/>
    <w:rsid w:val="00F87E3B"/>
    <w:rsid w:val="00F907A3"/>
    <w:rsid w:val="00F90F9D"/>
    <w:rsid w:val="00F918E1"/>
    <w:rsid w:val="00F91EF3"/>
    <w:rsid w:val="00F92079"/>
    <w:rsid w:val="00F92679"/>
    <w:rsid w:val="00F9313E"/>
    <w:rsid w:val="00F93D22"/>
    <w:rsid w:val="00F941B5"/>
    <w:rsid w:val="00F94A81"/>
    <w:rsid w:val="00F95A20"/>
    <w:rsid w:val="00F95E1E"/>
    <w:rsid w:val="00F95F14"/>
    <w:rsid w:val="00F977B6"/>
    <w:rsid w:val="00F97CE7"/>
    <w:rsid w:val="00F97FC0"/>
    <w:rsid w:val="00FA005F"/>
    <w:rsid w:val="00FA04D6"/>
    <w:rsid w:val="00FA25AF"/>
    <w:rsid w:val="00FA2975"/>
    <w:rsid w:val="00FA2AD8"/>
    <w:rsid w:val="00FA3020"/>
    <w:rsid w:val="00FA335C"/>
    <w:rsid w:val="00FA3942"/>
    <w:rsid w:val="00FA4058"/>
    <w:rsid w:val="00FA45E8"/>
    <w:rsid w:val="00FA470E"/>
    <w:rsid w:val="00FA4910"/>
    <w:rsid w:val="00FA4924"/>
    <w:rsid w:val="00FA4B5A"/>
    <w:rsid w:val="00FA50F5"/>
    <w:rsid w:val="00FA52DF"/>
    <w:rsid w:val="00FB049B"/>
    <w:rsid w:val="00FB176C"/>
    <w:rsid w:val="00FB28EB"/>
    <w:rsid w:val="00FB2B4F"/>
    <w:rsid w:val="00FB3F04"/>
    <w:rsid w:val="00FB4A3A"/>
    <w:rsid w:val="00FB4B81"/>
    <w:rsid w:val="00FB53C8"/>
    <w:rsid w:val="00FB5A0B"/>
    <w:rsid w:val="00FB5AA7"/>
    <w:rsid w:val="00FB5CA5"/>
    <w:rsid w:val="00FB5CE8"/>
    <w:rsid w:val="00FB5EFC"/>
    <w:rsid w:val="00FB65FB"/>
    <w:rsid w:val="00FB7046"/>
    <w:rsid w:val="00FB762D"/>
    <w:rsid w:val="00FB7A31"/>
    <w:rsid w:val="00FB7B26"/>
    <w:rsid w:val="00FB7B8A"/>
    <w:rsid w:val="00FC05CF"/>
    <w:rsid w:val="00FC0A20"/>
    <w:rsid w:val="00FC0F45"/>
    <w:rsid w:val="00FC14A1"/>
    <w:rsid w:val="00FC1650"/>
    <w:rsid w:val="00FC1A12"/>
    <w:rsid w:val="00FC2D93"/>
    <w:rsid w:val="00FC2DDC"/>
    <w:rsid w:val="00FC32C9"/>
    <w:rsid w:val="00FC3C03"/>
    <w:rsid w:val="00FC4171"/>
    <w:rsid w:val="00FC46AB"/>
    <w:rsid w:val="00FC4B45"/>
    <w:rsid w:val="00FC4B92"/>
    <w:rsid w:val="00FC4BA2"/>
    <w:rsid w:val="00FC4CC3"/>
    <w:rsid w:val="00FC524F"/>
    <w:rsid w:val="00FC55C4"/>
    <w:rsid w:val="00FC5B1A"/>
    <w:rsid w:val="00FC5DB9"/>
    <w:rsid w:val="00FC680A"/>
    <w:rsid w:val="00FC7094"/>
    <w:rsid w:val="00FC73D3"/>
    <w:rsid w:val="00FC7894"/>
    <w:rsid w:val="00FC798C"/>
    <w:rsid w:val="00FC7E05"/>
    <w:rsid w:val="00FD0A92"/>
    <w:rsid w:val="00FD0DBF"/>
    <w:rsid w:val="00FD11AB"/>
    <w:rsid w:val="00FD11E7"/>
    <w:rsid w:val="00FD1394"/>
    <w:rsid w:val="00FD13CB"/>
    <w:rsid w:val="00FD1AFF"/>
    <w:rsid w:val="00FD2055"/>
    <w:rsid w:val="00FD25B8"/>
    <w:rsid w:val="00FD3532"/>
    <w:rsid w:val="00FD3618"/>
    <w:rsid w:val="00FD4B92"/>
    <w:rsid w:val="00FD4BC8"/>
    <w:rsid w:val="00FD4CB5"/>
    <w:rsid w:val="00FD519A"/>
    <w:rsid w:val="00FD6B4C"/>
    <w:rsid w:val="00FD6CDD"/>
    <w:rsid w:val="00FD7031"/>
    <w:rsid w:val="00FD74CC"/>
    <w:rsid w:val="00FD7634"/>
    <w:rsid w:val="00FD7C0C"/>
    <w:rsid w:val="00FD7FAC"/>
    <w:rsid w:val="00FE0475"/>
    <w:rsid w:val="00FE081D"/>
    <w:rsid w:val="00FE0AEC"/>
    <w:rsid w:val="00FE0D57"/>
    <w:rsid w:val="00FE10E9"/>
    <w:rsid w:val="00FE3329"/>
    <w:rsid w:val="00FE3348"/>
    <w:rsid w:val="00FE362C"/>
    <w:rsid w:val="00FE3A29"/>
    <w:rsid w:val="00FE3FEA"/>
    <w:rsid w:val="00FE4FCC"/>
    <w:rsid w:val="00FE5361"/>
    <w:rsid w:val="00FE545B"/>
    <w:rsid w:val="00FE6FF2"/>
    <w:rsid w:val="00FE71FF"/>
    <w:rsid w:val="00FE77D3"/>
    <w:rsid w:val="00FF133E"/>
    <w:rsid w:val="00FF2439"/>
    <w:rsid w:val="00FF28AB"/>
    <w:rsid w:val="00FF2E10"/>
    <w:rsid w:val="00FF3281"/>
    <w:rsid w:val="00FF3944"/>
    <w:rsid w:val="00FF3A28"/>
    <w:rsid w:val="00FF4D94"/>
    <w:rsid w:val="00FF6343"/>
    <w:rsid w:val="00FF6E44"/>
    <w:rsid w:val="00FF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#538dd5" stroke="f">
      <v:fill color="#538dd5"/>
      <v:stroke on="f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B67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B15FC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BE7FF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E7FF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E7FF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BE7FF1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36E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5D36E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2F71C1"/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rsid w:val="002F71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2F71C1"/>
    <w:rPr>
      <w:rFonts w:ascii="Tahoma" w:hAnsi="Tahoma" w:cs="Tahoma"/>
      <w:sz w:val="16"/>
      <w:szCs w:val="16"/>
      <w:lang w:val="en-US" w:eastAsia="en-US"/>
    </w:rPr>
  </w:style>
  <w:style w:type="character" w:styleId="Nmerodepgina">
    <w:name w:val="page number"/>
    <w:basedOn w:val="Fontepargpadro"/>
    <w:rsid w:val="002F71C1"/>
  </w:style>
  <w:style w:type="paragraph" w:styleId="PargrafodaLista">
    <w:name w:val="List Paragraph"/>
    <w:aliases w:val="Bullet Paragraph,List Paragraph1,SNL 1 NIVEL,Figura,Lista 1,Project Description,List Paragraph (numbered (a)),ADB paragraph numbering,Numbered List Paragraph,Bullets,References,ReferencesCxSpLast,Medium Grid 1 - Accent 21,Liste 1,RM1"/>
    <w:basedOn w:val="Normal"/>
    <w:link w:val="PargrafodaListaChar"/>
    <w:uiPriority w:val="34"/>
    <w:qFormat/>
    <w:rsid w:val="001619EF"/>
    <w:pPr>
      <w:spacing w:after="200" w:line="276" w:lineRule="auto"/>
      <w:ind w:left="720"/>
      <w:contextualSpacing/>
      <w:jc w:val="both"/>
    </w:pPr>
    <w:rPr>
      <w:rFonts w:ascii="DIN Regular" w:eastAsia="Calibri" w:hAnsi="DIN Regular"/>
      <w:szCs w:val="22"/>
      <w:lang w:val="pt-PT"/>
    </w:rPr>
  </w:style>
  <w:style w:type="character" w:styleId="Hyperlink">
    <w:name w:val="Hyperlink"/>
    <w:uiPriority w:val="99"/>
    <w:rsid w:val="00995453"/>
    <w:rPr>
      <w:color w:val="0000FF"/>
      <w:u w:val="single"/>
    </w:rPr>
  </w:style>
  <w:style w:type="character" w:customStyle="1" w:styleId="Ttulo1Char">
    <w:name w:val="Título 1 Char"/>
    <w:link w:val="Ttulo1"/>
    <w:rsid w:val="00B15FC5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paragraph" w:styleId="Ttulo">
    <w:name w:val="Title"/>
    <w:basedOn w:val="Normal"/>
    <w:next w:val="Normal"/>
    <w:link w:val="TtuloChar"/>
    <w:qFormat/>
    <w:rsid w:val="00E730B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link w:val="Ttulo"/>
    <w:rsid w:val="00E730B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/>
    </w:rPr>
  </w:style>
  <w:style w:type="paragraph" w:customStyle="1" w:styleId="Ttulodondice1">
    <w:name w:val="Título do Índice1"/>
    <w:aliases w:val="TOC Heading"/>
    <w:basedOn w:val="Ttulo1"/>
    <w:next w:val="Normal"/>
    <w:uiPriority w:val="39"/>
    <w:unhideWhenUsed/>
    <w:qFormat/>
    <w:rsid w:val="00391DC7"/>
    <w:pPr>
      <w:spacing w:line="276" w:lineRule="auto"/>
      <w:outlineLvl w:val="9"/>
    </w:pPr>
    <w:rPr>
      <w:lang w:val="pt-PT"/>
    </w:rPr>
  </w:style>
  <w:style w:type="paragraph" w:styleId="Sumrio1">
    <w:name w:val="toc 1"/>
    <w:basedOn w:val="Normal"/>
    <w:next w:val="Normal"/>
    <w:autoRedefine/>
    <w:uiPriority w:val="39"/>
    <w:qFormat/>
    <w:rsid w:val="005D2041"/>
    <w:pPr>
      <w:tabs>
        <w:tab w:val="left" w:pos="567"/>
        <w:tab w:val="right" w:leader="dot" w:pos="8739"/>
      </w:tabs>
      <w:spacing w:after="100" w:line="360" w:lineRule="auto"/>
      <w:jc w:val="both"/>
    </w:pPr>
    <w:rPr>
      <w:rFonts w:ascii="DIN Regular" w:hAnsi="DIN Regular"/>
      <w:b/>
      <w:noProof/>
      <w:lang w:val="pt-PT"/>
    </w:rPr>
  </w:style>
  <w:style w:type="character" w:customStyle="1" w:styleId="Ttulo2Char">
    <w:name w:val="Título 2 Char"/>
    <w:link w:val="Ttulo2"/>
    <w:rsid w:val="00BE7FF1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character" w:customStyle="1" w:styleId="Ttulo3Char">
    <w:name w:val="Título 3 Char"/>
    <w:link w:val="Ttulo3"/>
    <w:semiHidden/>
    <w:rsid w:val="00BE7FF1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customStyle="1" w:styleId="Ttulo4Char">
    <w:name w:val="Título 4 Char"/>
    <w:link w:val="Ttulo4"/>
    <w:semiHidden/>
    <w:rsid w:val="00BE7FF1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US" w:eastAsia="en-US"/>
    </w:rPr>
  </w:style>
  <w:style w:type="character" w:customStyle="1" w:styleId="Ttulo9Char">
    <w:name w:val="Título 9 Char"/>
    <w:link w:val="Ttulo9"/>
    <w:semiHidden/>
    <w:rsid w:val="00BE7FF1"/>
    <w:rPr>
      <w:rFonts w:ascii="Cambria" w:eastAsia="Times New Roman" w:hAnsi="Cambria" w:cs="Times New Roman"/>
      <w:i/>
      <w:iCs/>
      <w:color w:val="404040"/>
      <w:lang w:val="en-US" w:eastAsia="en-US"/>
    </w:rPr>
  </w:style>
  <w:style w:type="character" w:customStyle="1" w:styleId="RodapChar">
    <w:name w:val="Rodapé Char"/>
    <w:link w:val="Rodap"/>
    <w:uiPriority w:val="99"/>
    <w:rsid w:val="00BE7FF1"/>
    <w:rPr>
      <w:sz w:val="24"/>
      <w:szCs w:val="24"/>
      <w:lang w:val="en-US" w:eastAsia="en-US"/>
    </w:rPr>
  </w:style>
  <w:style w:type="character" w:styleId="HiperlinkVisitado">
    <w:name w:val="FollowedHyperlink"/>
    <w:rsid w:val="00EC1DBF"/>
    <w:rPr>
      <w:color w:val="800080"/>
      <w:u w:val="single"/>
    </w:rPr>
  </w:style>
  <w:style w:type="paragraph" w:styleId="Sumrio2">
    <w:name w:val="toc 2"/>
    <w:basedOn w:val="Normal"/>
    <w:next w:val="Normal"/>
    <w:autoRedefine/>
    <w:uiPriority w:val="39"/>
    <w:qFormat/>
    <w:rsid w:val="005D2041"/>
    <w:pPr>
      <w:tabs>
        <w:tab w:val="left" w:pos="709"/>
        <w:tab w:val="right" w:leader="dot" w:pos="8739"/>
      </w:tabs>
      <w:spacing w:after="100" w:line="360" w:lineRule="auto"/>
      <w:ind w:left="284"/>
    </w:pPr>
    <w:rPr>
      <w:rFonts w:ascii="Calibri" w:hAnsi="Calibri"/>
      <w:noProof/>
      <w:sz w:val="22"/>
      <w:lang w:val="pt-PT"/>
    </w:rPr>
  </w:style>
  <w:style w:type="paragraph" w:styleId="Legenda">
    <w:name w:val="caption"/>
    <w:basedOn w:val="Normal"/>
    <w:next w:val="Normal"/>
    <w:qFormat/>
    <w:rsid w:val="0058588D"/>
    <w:pPr>
      <w:jc w:val="center"/>
    </w:pPr>
    <w:rPr>
      <w:rFonts w:ascii="DIN Regular" w:eastAsia="Times" w:hAnsi="DIN Regular"/>
      <w:b/>
      <w:bCs/>
      <w:color w:val="808080"/>
      <w:sz w:val="18"/>
      <w:szCs w:val="20"/>
      <w:lang w:val="pt-PT" w:eastAsia="pt-BR"/>
    </w:rPr>
  </w:style>
  <w:style w:type="table" w:styleId="Tabelacomgrade">
    <w:name w:val="Table Grid"/>
    <w:basedOn w:val="Tabelanormal"/>
    <w:rsid w:val="00860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Cor11">
    <w:name w:val="Lista Clara - Cor 11"/>
    <w:basedOn w:val="Tabelanormal"/>
    <w:uiPriority w:val="61"/>
    <w:rsid w:val="0067281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mentoClaro-nfase2">
    <w:name w:val="Light Shading Accent 2"/>
    <w:basedOn w:val="Tabelanormal"/>
    <w:uiPriority w:val="60"/>
    <w:rsid w:val="00672818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abeladaWeb2">
    <w:name w:val="Table Web 2"/>
    <w:basedOn w:val="Tabelanormal"/>
    <w:rsid w:val="00CB70A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4">
    <w:name w:val="Light Shading Accent 4"/>
    <w:basedOn w:val="Tabelanormal"/>
    <w:uiPriority w:val="60"/>
    <w:rsid w:val="00CB70A0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elasimples2">
    <w:name w:val="Table Simple 2"/>
    <w:basedOn w:val="Tabelanormal"/>
    <w:rsid w:val="00CB70A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rsid w:val="00CB70A0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adeMdia3-nfase5">
    <w:name w:val="Medium Grid 3 Accent 5"/>
    <w:basedOn w:val="Tabelanormal"/>
    <w:uiPriority w:val="69"/>
    <w:rsid w:val="00CB70A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adeMdia2-nfase1">
    <w:name w:val="Medium Grid 2 Accent 1"/>
    <w:basedOn w:val="Tabelanormal"/>
    <w:uiPriority w:val="68"/>
    <w:rsid w:val="00CB70A0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adeMdia2-nfase2">
    <w:name w:val="Medium Grid 2 Accent 2"/>
    <w:basedOn w:val="Tabelanormal"/>
    <w:uiPriority w:val="68"/>
    <w:rsid w:val="00CB70A0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adeMdia2-nfase3">
    <w:name w:val="Medium Grid 2 Accent 3"/>
    <w:basedOn w:val="Tabelanormal"/>
    <w:uiPriority w:val="68"/>
    <w:rsid w:val="00CB70A0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character" w:styleId="TextodoEspaoReservado">
    <w:name w:val="Placeholder Text"/>
    <w:uiPriority w:val="99"/>
    <w:semiHidden/>
    <w:rsid w:val="004E761F"/>
    <w:rPr>
      <w:color w:val="808080"/>
    </w:rPr>
  </w:style>
  <w:style w:type="character" w:styleId="Forte">
    <w:name w:val="Strong"/>
    <w:uiPriority w:val="22"/>
    <w:qFormat/>
    <w:rsid w:val="00C81D70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rsid w:val="003A4065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3A4065"/>
    <w:rPr>
      <w:lang w:val="en-US" w:eastAsia="en-US"/>
    </w:rPr>
  </w:style>
  <w:style w:type="character" w:styleId="Refdenotaderodap">
    <w:name w:val="footnote reference"/>
    <w:rsid w:val="003A406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83D5D"/>
    <w:pPr>
      <w:spacing w:before="100" w:beforeAutospacing="1" w:after="100" w:afterAutospacing="1"/>
    </w:pPr>
    <w:rPr>
      <w:lang w:val="pt-PT" w:eastAsia="pt-PT"/>
    </w:rPr>
  </w:style>
  <w:style w:type="paragraph" w:styleId="Textodenotadefim">
    <w:name w:val="endnote text"/>
    <w:basedOn w:val="Normal"/>
    <w:link w:val="TextodenotadefimChar"/>
    <w:rsid w:val="00C54A6A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C54A6A"/>
    <w:rPr>
      <w:lang w:val="en-US" w:eastAsia="en-US"/>
    </w:rPr>
  </w:style>
  <w:style w:type="character" w:styleId="Refdenotadefim">
    <w:name w:val="endnote reference"/>
    <w:rsid w:val="00C54A6A"/>
    <w:rPr>
      <w:vertAlign w:val="superscript"/>
    </w:rPr>
  </w:style>
  <w:style w:type="character" w:customStyle="1" w:styleId="Ttulo1Carcter1">
    <w:name w:val="Título 1 Carácter1"/>
    <w:locked/>
    <w:rsid w:val="0073784B"/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Ttulo2Carcter1">
    <w:name w:val="Título 2 Carácter1"/>
    <w:semiHidden/>
    <w:locked/>
    <w:rsid w:val="0073784B"/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Fontepargpadro"/>
    <w:rsid w:val="00A357BD"/>
  </w:style>
  <w:style w:type="character" w:customStyle="1" w:styleId="CabealhoCarcter">
    <w:name w:val="Cabeçalho Carácter"/>
    <w:rsid w:val="0099090C"/>
  </w:style>
  <w:style w:type="character" w:customStyle="1" w:styleId="TtuloCarcter">
    <w:name w:val="Título Carácter"/>
    <w:rsid w:val="0099090C"/>
    <w:rPr>
      <w:rFonts w:ascii="Times New Roman" w:eastAsia="Times New Roman" w:hAnsi="Times New Roman" w:cs="Times New Roman"/>
      <w:b/>
      <w:bCs/>
      <w:sz w:val="28"/>
      <w:szCs w:val="24"/>
      <w:lang w:val="pt-PT" w:eastAsia="pt-PT"/>
    </w:rPr>
  </w:style>
  <w:style w:type="character" w:customStyle="1" w:styleId="PargrafodaListaChar">
    <w:name w:val="Parágrafo da Lista Char"/>
    <w:aliases w:val="Bullet Paragraph Char,List Paragraph1 Char,SNL 1 NIVEL Char,Figura Char,Lista 1 Char,Project Description Char,List Paragraph (numbered (a)) Char,ADB paragraph numbering Char,Numbered List Paragraph Char,Bullets Char,Liste 1 Char"/>
    <w:link w:val="PargrafodaLista"/>
    <w:uiPriority w:val="34"/>
    <w:locked/>
    <w:rsid w:val="0026560E"/>
    <w:rPr>
      <w:rFonts w:ascii="DIN Regular" w:eastAsia="Calibri" w:hAnsi="DIN Regular"/>
      <w:sz w:val="24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9A6A6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A6A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A6A67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A6A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A6A67"/>
    <w:rPr>
      <w:b/>
      <w:bCs/>
      <w:lang w:val="en-US" w:eastAsia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737BA"/>
    <w:pPr>
      <w:spacing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lang w:val="pt-PT" w:eastAsia="pt-PT"/>
    </w:rPr>
  </w:style>
  <w:style w:type="paragraph" w:styleId="ndicedeilustraes">
    <w:name w:val="table of figures"/>
    <w:basedOn w:val="Normal"/>
    <w:next w:val="Normal"/>
    <w:semiHidden/>
    <w:unhideWhenUsed/>
    <w:rsid w:val="00D873F0"/>
  </w:style>
  <w:style w:type="paragraph" w:styleId="Subttulo">
    <w:name w:val="Subtitle"/>
    <w:basedOn w:val="Normal"/>
    <w:next w:val="Normal"/>
    <w:link w:val="SubttuloChar"/>
    <w:qFormat/>
    <w:rsid w:val="005737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5737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en-US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F1188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paragraph" w:styleId="SemEspaamento">
    <w:name w:val="No Spacing"/>
    <w:uiPriority w:val="1"/>
    <w:qFormat/>
    <w:rsid w:val="00E60DD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B67"/>
    <w:rPr>
      <w:sz w:val="24"/>
      <w:szCs w:val="24"/>
      <w:lang w:val="en-US" w:eastAsia="en-US"/>
    </w:rPr>
  </w:style>
  <w:style w:type="paragraph" w:styleId="Cabealho1">
    <w:name w:val="heading 1"/>
    <w:basedOn w:val="Normal"/>
    <w:next w:val="Normal"/>
    <w:link w:val="Cabealho1Carcter"/>
    <w:qFormat/>
    <w:rsid w:val="00B15FC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Cabealho2">
    <w:name w:val="heading 2"/>
    <w:basedOn w:val="Normal"/>
    <w:next w:val="Normal"/>
    <w:link w:val="Cabealho2Carcter"/>
    <w:unhideWhenUsed/>
    <w:qFormat/>
    <w:rsid w:val="00BE7FF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abealho3">
    <w:name w:val="heading 3"/>
    <w:basedOn w:val="Normal"/>
    <w:next w:val="Normal"/>
    <w:link w:val="Cabealho3Carcter"/>
    <w:semiHidden/>
    <w:unhideWhenUsed/>
    <w:qFormat/>
    <w:rsid w:val="00BE7FF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Cabealho4">
    <w:name w:val="heading 4"/>
    <w:basedOn w:val="Normal"/>
    <w:next w:val="Normal"/>
    <w:link w:val="Cabealho4Carcter"/>
    <w:semiHidden/>
    <w:unhideWhenUsed/>
    <w:qFormat/>
    <w:rsid w:val="00BE7FF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Cabealho9">
    <w:name w:val="heading 9"/>
    <w:basedOn w:val="Normal"/>
    <w:next w:val="Normal"/>
    <w:link w:val="Cabealho9Carcter"/>
    <w:semiHidden/>
    <w:unhideWhenUsed/>
    <w:qFormat/>
    <w:rsid w:val="00BE7FF1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1"/>
    <w:rsid w:val="005D36E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arcter"/>
    <w:uiPriority w:val="99"/>
    <w:rsid w:val="005D36E9"/>
    <w:pPr>
      <w:tabs>
        <w:tab w:val="center" w:pos="4320"/>
        <w:tab w:val="right" w:pos="8640"/>
      </w:tabs>
    </w:pPr>
  </w:style>
  <w:style w:type="character" w:customStyle="1" w:styleId="CabealhoCarcter1">
    <w:name w:val="Cabeçalho Carácter1"/>
    <w:link w:val="Cabealho"/>
    <w:rsid w:val="002F71C1"/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arcter"/>
    <w:rsid w:val="002F71C1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rsid w:val="002F71C1"/>
    <w:rPr>
      <w:rFonts w:ascii="Tahoma" w:hAnsi="Tahoma" w:cs="Tahoma"/>
      <w:sz w:val="16"/>
      <w:szCs w:val="16"/>
      <w:lang w:val="en-US" w:eastAsia="en-US"/>
    </w:rPr>
  </w:style>
  <w:style w:type="character" w:styleId="Nmerodepgina">
    <w:name w:val="page number"/>
    <w:basedOn w:val="Tipodeletrapredefinidodopargrafo"/>
    <w:rsid w:val="002F71C1"/>
  </w:style>
  <w:style w:type="paragraph" w:styleId="PargrafodaLista">
    <w:name w:val="List Paragraph"/>
    <w:aliases w:val="Bullet Paragraph,List Paragraph1,SNL 1 NIVEL,Figura,Lista 1,Project Description,List Paragraph (numbered (a)),ADB paragraph numbering,Numbered List Paragraph,Bullets,References,ReferencesCxSpLast,Medium Grid 1 - Accent 21,Liste 1,RM1"/>
    <w:basedOn w:val="Normal"/>
    <w:link w:val="PargrafodaListaCarcter"/>
    <w:uiPriority w:val="34"/>
    <w:qFormat/>
    <w:rsid w:val="001619EF"/>
    <w:pPr>
      <w:spacing w:after="200" w:line="276" w:lineRule="auto"/>
      <w:ind w:left="720"/>
      <w:contextualSpacing/>
      <w:jc w:val="both"/>
    </w:pPr>
    <w:rPr>
      <w:rFonts w:ascii="DIN Regular" w:eastAsia="Calibri" w:hAnsi="DIN Regular"/>
      <w:szCs w:val="22"/>
      <w:lang w:val="pt-PT"/>
    </w:rPr>
  </w:style>
  <w:style w:type="character" w:styleId="Hiperligao">
    <w:name w:val="Hyperlink"/>
    <w:uiPriority w:val="99"/>
    <w:rsid w:val="00995453"/>
    <w:rPr>
      <w:color w:val="0000FF"/>
      <w:u w:val="single"/>
    </w:rPr>
  </w:style>
  <w:style w:type="character" w:customStyle="1" w:styleId="Cabealho1Carcter">
    <w:name w:val="Cabeçalho 1 Carácter"/>
    <w:link w:val="Cabealho1"/>
    <w:rsid w:val="00B15FC5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paragraph" w:styleId="Ttulo">
    <w:name w:val="Title"/>
    <w:basedOn w:val="Normal"/>
    <w:next w:val="Normal"/>
    <w:link w:val="TtuloCarcter1"/>
    <w:qFormat/>
    <w:rsid w:val="00E730B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cter1">
    <w:name w:val="Título Carácter1"/>
    <w:link w:val="Ttulo"/>
    <w:rsid w:val="00E730B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/>
    </w:rPr>
  </w:style>
  <w:style w:type="paragraph" w:customStyle="1" w:styleId="Ttulodondice1">
    <w:name w:val="Título do Índice1"/>
    <w:aliases w:val="TOC Heading"/>
    <w:basedOn w:val="Cabealho1"/>
    <w:next w:val="Normal"/>
    <w:uiPriority w:val="39"/>
    <w:unhideWhenUsed/>
    <w:qFormat/>
    <w:rsid w:val="00391DC7"/>
    <w:pPr>
      <w:spacing w:line="276" w:lineRule="auto"/>
      <w:outlineLvl w:val="9"/>
    </w:pPr>
    <w:rPr>
      <w:lang w:val="pt-PT"/>
    </w:rPr>
  </w:style>
  <w:style w:type="paragraph" w:styleId="ndice1">
    <w:name w:val="toc 1"/>
    <w:basedOn w:val="Normal"/>
    <w:next w:val="Normal"/>
    <w:autoRedefine/>
    <w:uiPriority w:val="39"/>
    <w:qFormat/>
    <w:rsid w:val="005D2041"/>
    <w:pPr>
      <w:tabs>
        <w:tab w:val="left" w:pos="567"/>
        <w:tab w:val="right" w:leader="dot" w:pos="8739"/>
      </w:tabs>
      <w:spacing w:after="100" w:line="360" w:lineRule="auto"/>
      <w:jc w:val="both"/>
    </w:pPr>
    <w:rPr>
      <w:rFonts w:ascii="DIN Regular" w:hAnsi="DIN Regular"/>
      <w:b/>
      <w:noProof/>
      <w:lang w:val="pt-PT"/>
    </w:rPr>
  </w:style>
  <w:style w:type="character" w:customStyle="1" w:styleId="Cabealho2Carcter">
    <w:name w:val="Cabeçalho 2 Carácter"/>
    <w:link w:val="Cabealho2"/>
    <w:rsid w:val="00BE7FF1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character" w:customStyle="1" w:styleId="Cabealho3Carcter">
    <w:name w:val="Cabeçalho 3 Carácter"/>
    <w:link w:val="Cabealho3"/>
    <w:semiHidden/>
    <w:rsid w:val="00BE7FF1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customStyle="1" w:styleId="Cabealho4Carcter">
    <w:name w:val="Cabeçalho 4 Carácter"/>
    <w:link w:val="Cabealho4"/>
    <w:semiHidden/>
    <w:rsid w:val="00BE7FF1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US" w:eastAsia="en-US"/>
    </w:rPr>
  </w:style>
  <w:style w:type="character" w:customStyle="1" w:styleId="Cabealho9Carcter">
    <w:name w:val="Cabeçalho 9 Carácter"/>
    <w:link w:val="Cabealho9"/>
    <w:semiHidden/>
    <w:rsid w:val="00BE7FF1"/>
    <w:rPr>
      <w:rFonts w:ascii="Cambria" w:eastAsia="Times New Roman" w:hAnsi="Cambria" w:cs="Times New Roman"/>
      <w:i/>
      <w:iCs/>
      <w:color w:val="404040"/>
      <w:lang w:val="en-US" w:eastAsia="en-US"/>
    </w:rPr>
  </w:style>
  <w:style w:type="character" w:customStyle="1" w:styleId="RodapCarcter">
    <w:name w:val="Rodapé Carácter"/>
    <w:link w:val="Rodap"/>
    <w:uiPriority w:val="99"/>
    <w:rsid w:val="00BE7FF1"/>
    <w:rPr>
      <w:sz w:val="24"/>
      <w:szCs w:val="24"/>
      <w:lang w:val="en-US" w:eastAsia="en-US"/>
    </w:rPr>
  </w:style>
  <w:style w:type="character" w:styleId="Hiperligaovisitada">
    <w:name w:val="FollowedHyperlink"/>
    <w:rsid w:val="00EC1DBF"/>
    <w:rPr>
      <w:color w:val="800080"/>
      <w:u w:val="single"/>
    </w:rPr>
  </w:style>
  <w:style w:type="paragraph" w:styleId="ndice2">
    <w:name w:val="toc 2"/>
    <w:basedOn w:val="Normal"/>
    <w:next w:val="Normal"/>
    <w:autoRedefine/>
    <w:uiPriority w:val="39"/>
    <w:qFormat/>
    <w:rsid w:val="005D2041"/>
    <w:pPr>
      <w:tabs>
        <w:tab w:val="left" w:pos="709"/>
        <w:tab w:val="right" w:leader="dot" w:pos="8739"/>
      </w:tabs>
      <w:spacing w:after="100" w:line="360" w:lineRule="auto"/>
      <w:ind w:left="284"/>
    </w:pPr>
    <w:rPr>
      <w:rFonts w:ascii="Calibri" w:hAnsi="Calibri"/>
      <w:noProof/>
      <w:sz w:val="22"/>
      <w:lang w:val="pt-PT"/>
    </w:rPr>
  </w:style>
  <w:style w:type="paragraph" w:styleId="Legenda">
    <w:name w:val="caption"/>
    <w:basedOn w:val="Normal"/>
    <w:next w:val="Normal"/>
    <w:qFormat/>
    <w:rsid w:val="0058588D"/>
    <w:pPr>
      <w:jc w:val="center"/>
    </w:pPr>
    <w:rPr>
      <w:rFonts w:ascii="DIN Regular" w:eastAsia="Times" w:hAnsi="DIN Regular"/>
      <w:b/>
      <w:bCs/>
      <w:color w:val="808080"/>
      <w:sz w:val="18"/>
      <w:szCs w:val="20"/>
      <w:lang w:val="pt-PT" w:eastAsia="pt-BR"/>
    </w:rPr>
  </w:style>
  <w:style w:type="table" w:styleId="Tabelacomgrelha">
    <w:name w:val="Table Grid"/>
    <w:basedOn w:val="Tabelanormal"/>
    <w:rsid w:val="0086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Cor11">
    <w:name w:val="Lista Clara - Cor 11"/>
    <w:basedOn w:val="Tabelanormal"/>
    <w:uiPriority w:val="61"/>
    <w:rsid w:val="0067281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doClaro-Cor2">
    <w:name w:val="Light Shading Accent 2"/>
    <w:basedOn w:val="Tabelanormal"/>
    <w:uiPriority w:val="60"/>
    <w:rsid w:val="0067281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abelaWeb2">
    <w:name w:val="Table Web 2"/>
    <w:basedOn w:val="Tabelanormal"/>
    <w:rsid w:val="00CB70A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Claro-Cor4">
    <w:name w:val="Light Shading Accent 4"/>
    <w:basedOn w:val="Tabelanormal"/>
    <w:uiPriority w:val="60"/>
    <w:rsid w:val="00CB70A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elasimples2">
    <w:name w:val="Table Simple 2"/>
    <w:basedOn w:val="Tabelanormal"/>
    <w:rsid w:val="00CB70A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discreta2">
    <w:name w:val="Table Subtle 2"/>
    <w:basedOn w:val="Tabelanormal"/>
    <w:rsid w:val="00CB70A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elhaMdia3-Cor5">
    <w:name w:val="Medium Grid 3 Accent 5"/>
    <w:basedOn w:val="Tabelanormal"/>
    <w:uiPriority w:val="69"/>
    <w:rsid w:val="00CB70A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elhaMdia2-Cor1">
    <w:name w:val="Medium Grid 2 Accent 1"/>
    <w:basedOn w:val="Tabelanormal"/>
    <w:uiPriority w:val="68"/>
    <w:rsid w:val="00CB70A0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elhaMdia2-Cor2">
    <w:name w:val="Medium Grid 2 Accent 2"/>
    <w:basedOn w:val="Tabelanormal"/>
    <w:uiPriority w:val="68"/>
    <w:rsid w:val="00CB70A0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elhaMdia2-Cor3">
    <w:name w:val="Medium Grid 2 Accent 3"/>
    <w:basedOn w:val="Tabelanormal"/>
    <w:uiPriority w:val="68"/>
    <w:rsid w:val="00CB70A0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character" w:styleId="TextodoMarcadordePosio">
    <w:name w:val="Placeholder Text"/>
    <w:uiPriority w:val="99"/>
    <w:semiHidden/>
    <w:rsid w:val="004E761F"/>
    <w:rPr>
      <w:color w:val="808080"/>
    </w:rPr>
  </w:style>
  <w:style w:type="character" w:styleId="Forte">
    <w:name w:val="Strong"/>
    <w:uiPriority w:val="22"/>
    <w:qFormat/>
    <w:rsid w:val="00C81D70"/>
    <w:rPr>
      <w:b/>
      <w:bCs/>
    </w:rPr>
  </w:style>
  <w:style w:type="paragraph" w:styleId="Textodenotaderodap">
    <w:name w:val="footnote text"/>
    <w:basedOn w:val="Normal"/>
    <w:link w:val="TextodenotaderodapCarcter"/>
    <w:uiPriority w:val="99"/>
    <w:rsid w:val="003A4065"/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rsid w:val="003A4065"/>
    <w:rPr>
      <w:lang w:val="en-US" w:eastAsia="en-US"/>
    </w:rPr>
  </w:style>
  <w:style w:type="character" w:styleId="Refdenotaderodap">
    <w:name w:val="footnote reference"/>
    <w:rsid w:val="003A406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83D5D"/>
    <w:pPr>
      <w:spacing w:before="100" w:beforeAutospacing="1" w:after="100" w:afterAutospacing="1"/>
    </w:pPr>
    <w:rPr>
      <w:lang w:val="pt-PT" w:eastAsia="pt-PT"/>
    </w:rPr>
  </w:style>
  <w:style w:type="paragraph" w:styleId="Textodenotadefim">
    <w:name w:val="endnote text"/>
    <w:basedOn w:val="Normal"/>
    <w:link w:val="TextodenotadefimCarcter"/>
    <w:rsid w:val="00C54A6A"/>
    <w:rPr>
      <w:sz w:val="20"/>
      <w:szCs w:val="20"/>
    </w:rPr>
  </w:style>
  <w:style w:type="character" w:customStyle="1" w:styleId="TextodenotadefimCarcter">
    <w:name w:val="Texto de nota de fim Carácter"/>
    <w:link w:val="Textodenotadefim"/>
    <w:rsid w:val="00C54A6A"/>
    <w:rPr>
      <w:lang w:val="en-US" w:eastAsia="en-US"/>
    </w:rPr>
  </w:style>
  <w:style w:type="character" w:styleId="Refdenotadefim">
    <w:name w:val="endnote reference"/>
    <w:rsid w:val="00C54A6A"/>
    <w:rPr>
      <w:vertAlign w:val="superscript"/>
    </w:rPr>
  </w:style>
  <w:style w:type="character" w:customStyle="1" w:styleId="Ttulo1Carcter1">
    <w:name w:val="Título 1 Carácter1"/>
    <w:locked/>
    <w:rsid w:val="0073784B"/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Ttulo2Carcter1">
    <w:name w:val="Título 2 Carácter1"/>
    <w:semiHidden/>
    <w:locked/>
    <w:rsid w:val="0073784B"/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A357BD"/>
  </w:style>
  <w:style w:type="character" w:customStyle="1" w:styleId="CabealhoCarcter">
    <w:name w:val="Cabeçalho Carácter"/>
    <w:rsid w:val="0099090C"/>
  </w:style>
  <w:style w:type="character" w:customStyle="1" w:styleId="TtuloCarcter">
    <w:name w:val="Título Carácter"/>
    <w:rsid w:val="0099090C"/>
    <w:rPr>
      <w:rFonts w:ascii="Times New Roman" w:eastAsia="Times New Roman" w:hAnsi="Times New Roman" w:cs="Times New Roman"/>
      <w:b/>
      <w:bCs/>
      <w:sz w:val="28"/>
      <w:szCs w:val="24"/>
      <w:lang w:val="pt-PT" w:eastAsia="pt-PT"/>
    </w:rPr>
  </w:style>
  <w:style w:type="character" w:customStyle="1" w:styleId="PargrafodaListaCarcter">
    <w:name w:val="Parágrafo da Lista Carácter"/>
    <w:aliases w:val="Bullet Paragraph Carácter,List Paragraph1 Carácter,SNL 1 NIVEL Carácter,Figura Carácter,Lista 1 Carácter,Project Description Carácter,List Paragraph (numbered (a)) Carácter,ADB paragraph numbering Carácter,Bullets Carácter"/>
    <w:link w:val="PargrafodaLista"/>
    <w:uiPriority w:val="34"/>
    <w:locked/>
    <w:rsid w:val="0026560E"/>
    <w:rPr>
      <w:rFonts w:ascii="DIN Regular" w:eastAsia="Calibri" w:hAnsi="DIN Regular"/>
      <w:sz w:val="24"/>
      <w:szCs w:val="22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9A6A67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unhideWhenUsed/>
    <w:rsid w:val="009A6A67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9A6A67"/>
    <w:rPr>
      <w:lang w:val="en-US"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semiHidden/>
    <w:unhideWhenUsed/>
    <w:rsid w:val="009A6A67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9A6A67"/>
    <w:rPr>
      <w:b/>
      <w:bCs/>
      <w:lang w:val="en-US" w:eastAsia="en-US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5737BA"/>
    <w:pPr>
      <w:spacing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lang w:val="pt-PT" w:eastAsia="pt-PT"/>
    </w:rPr>
  </w:style>
  <w:style w:type="paragraph" w:styleId="ndicedeilustraes">
    <w:name w:val="table of figures"/>
    <w:basedOn w:val="Normal"/>
    <w:next w:val="Normal"/>
    <w:semiHidden/>
    <w:unhideWhenUsed/>
    <w:rsid w:val="00D873F0"/>
  </w:style>
  <w:style w:type="paragraph" w:styleId="Subttulo">
    <w:name w:val="Subtitle"/>
    <w:basedOn w:val="Normal"/>
    <w:next w:val="Normal"/>
    <w:link w:val="SubttuloCarcter"/>
    <w:qFormat/>
    <w:rsid w:val="005737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arcter">
    <w:name w:val="Subtítulo Carácter"/>
    <w:basedOn w:val="Tipodeletrapredefinidodopargrafo"/>
    <w:link w:val="Subttulo"/>
    <w:rsid w:val="005737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en-US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F11886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paragraph" w:styleId="SemEspaamento">
    <w:name w:val="No Spacing"/>
    <w:uiPriority w:val="1"/>
    <w:qFormat/>
    <w:rsid w:val="00E60DD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360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909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6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326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8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9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2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391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98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45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1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7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6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03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4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3526">
          <w:marLeft w:val="0"/>
          <w:marRight w:val="0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apem.gov.ao" TargetMode="External"/><Relationship Id="rId1" Type="http://schemas.openxmlformats.org/officeDocument/2006/relationships/hyperlink" Target="mailto:inapem.geral@inapem.gov.a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apem.gov.ao" TargetMode="External"/><Relationship Id="rId1" Type="http://schemas.openxmlformats.org/officeDocument/2006/relationships/hyperlink" Target="mailto:inapem.geral@inapem.gov.a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quivos_anexos\capa_relatorio\capa_relatori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F238B-DCA6-454D-B59A-0E61C358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capa_relatorio</Template>
  <TotalTime>49</TotalTime>
  <Pages>1</Pages>
  <Words>145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 de Gestão</vt:lpstr>
      <vt:lpstr>Norma de Gestão</vt:lpstr>
    </vt:vector>
  </TitlesOfParts>
  <Company>^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 de Gestão</dc:title>
  <dc:creator>guimel.silva</dc:creator>
  <cp:lastModifiedBy>Adilson Moniz</cp:lastModifiedBy>
  <cp:revision>4</cp:revision>
  <cp:lastPrinted>2020-04-02T07:32:00Z</cp:lastPrinted>
  <dcterms:created xsi:type="dcterms:W3CDTF">2023-06-22T13:45:00Z</dcterms:created>
  <dcterms:modified xsi:type="dcterms:W3CDTF">2023-06-22T21:30:00Z</dcterms:modified>
</cp:coreProperties>
</file>